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7779" w14:textId="30EFCE95" w:rsidR="002A5A6E" w:rsidRDefault="002A5A6E" w:rsidP="002A5A6E">
      <w:pPr>
        <w:pStyle w:val="Titel"/>
      </w:pPr>
      <w:r>
        <w:t xml:space="preserve">Aanmeldingsformulier STOP 4-7 </w:t>
      </w:r>
    </w:p>
    <w:p w14:paraId="0B6C0281" w14:textId="7BE3505C" w:rsidR="001408F7" w:rsidRPr="00385AC4" w:rsidRDefault="001408F7" w:rsidP="001408F7">
      <w:pPr>
        <w:pStyle w:val="Kop1"/>
        <w:rPr>
          <w:sz w:val="32"/>
          <w:szCs w:val="22"/>
        </w:rPr>
      </w:pPr>
      <w:r>
        <w:rPr>
          <w:sz w:val="32"/>
          <w:szCs w:val="22"/>
        </w:rPr>
        <w:t>I</w:t>
      </w:r>
      <w:r w:rsidRPr="00385AC4">
        <w:rPr>
          <w:sz w:val="32"/>
          <w:szCs w:val="22"/>
        </w:rPr>
        <w:t>nformatie kind</w:t>
      </w: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8085"/>
      </w:tblGrid>
      <w:tr w:rsidR="001408F7" w:rsidRPr="006C4B9B" w14:paraId="2394E2C9" w14:textId="77777777" w:rsidTr="00352475">
        <w:trPr>
          <w:trHeight w:val="508"/>
        </w:trPr>
        <w:tc>
          <w:tcPr>
            <w:tcW w:w="2400" w:type="dxa"/>
            <w:tcBorders>
              <w:top w:val="nil"/>
              <w:bottom w:val="nil"/>
            </w:tcBorders>
          </w:tcPr>
          <w:p w14:paraId="49A8D260" w14:textId="77777777" w:rsidR="001408F7" w:rsidRPr="00385AC4" w:rsidRDefault="001408F7" w:rsidP="00352475">
            <w:pPr>
              <w:pStyle w:val="Kop2"/>
              <w:jc w:val="right"/>
              <w:rPr>
                <w:sz w:val="28"/>
                <w:szCs w:val="24"/>
              </w:rPr>
            </w:pPr>
            <w:proofErr w:type="gramStart"/>
            <w:r w:rsidRPr="00385AC4">
              <w:rPr>
                <w:sz w:val="28"/>
                <w:szCs w:val="24"/>
              </w:rPr>
              <w:t>naam</w:t>
            </w:r>
            <w:proofErr w:type="gramEnd"/>
            <w:r w:rsidRPr="00385AC4">
              <w:rPr>
                <w:sz w:val="28"/>
                <w:szCs w:val="24"/>
              </w:rPr>
              <w:t xml:space="preserve"> kind</w:t>
            </w:r>
          </w:p>
        </w:tc>
        <w:tc>
          <w:tcPr>
            <w:tcW w:w="8085" w:type="dxa"/>
          </w:tcPr>
          <w:p w14:paraId="6C9B7999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408F7" w:rsidRPr="005C08D3" w14:paraId="1F341B6B" w14:textId="77777777" w:rsidTr="00352475">
        <w:trPr>
          <w:trHeight w:val="521"/>
        </w:trPr>
        <w:tc>
          <w:tcPr>
            <w:tcW w:w="2400" w:type="dxa"/>
            <w:tcBorders>
              <w:top w:val="nil"/>
              <w:bottom w:val="nil"/>
            </w:tcBorders>
          </w:tcPr>
          <w:p w14:paraId="21CD0AC5" w14:textId="77777777" w:rsidR="001408F7" w:rsidRPr="00385AC4" w:rsidRDefault="001408F7" w:rsidP="00352475">
            <w:pPr>
              <w:pStyle w:val="Kop2"/>
              <w:jc w:val="right"/>
              <w:rPr>
                <w:sz w:val="28"/>
                <w:szCs w:val="24"/>
              </w:rPr>
            </w:pPr>
            <w:proofErr w:type="gramStart"/>
            <w:r w:rsidRPr="00385AC4">
              <w:rPr>
                <w:sz w:val="28"/>
                <w:szCs w:val="24"/>
              </w:rPr>
              <w:t>geboortedatum</w:t>
            </w:r>
            <w:proofErr w:type="gramEnd"/>
            <w:r w:rsidRPr="00385AC4">
              <w:rPr>
                <w:sz w:val="28"/>
                <w:szCs w:val="24"/>
              </w:rPr>
              <w:t xml:space="preserve"> </w:t>
            </w:r>
          </w:p>
        </w:tc>
        <w:tc>
          <w:tcPr>
            <w:tcW w:w="8085" w:type="dxa"/>
          </w:tcPr>
          <w:p w14:paraId="5222E18F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408F7" w:rsidRPr="006C4B9B" w14:paraId="6473C0C7" w14:textId="77777777" w:rsidTr="00352475">
        <w:trPr>
          <w:trHeight w:val="508"/>
        </w:trPr>
        <w:tc>
          <w:tcPr>
            <w:tcW w:w="2400" w:type="dxa"/>
            <w:tcBorders>
              <w:top w:val="nil"/>
              <w:bottom w:val="nil"/>
            </w:tcBorders>
          </w:tcPr>
          <w:p w14:paraId="2D0CA400" w14:textId="77777777" w:rsidR="001408F7" w:rsidRPr="00385AC4" w:rsidRDefault="001408F7" w:rsidP="00352475">
            <w:pPr>
              <w:pStyle w:val="Kop2"/>
              <w:jc w:val="right"/>
              <w:rPr>
                <w:sz w:val="28"/>
                <w:szCs w:val="24"/>
              </w:rPr>
            </w:pPr>
            <w:proofErr w:type="gramStart"/>
            <w:r w:rsidRPr="00385AC4">
              <w:rPr>
                <w:sz w:val="28"/>
                <w:szCs w:val="24"/>
              </w:rPr>
              <w:t>rijksregisternummer</w:t>
            </w:r>
            <w:proofErr w:type="gramEnd"/>
          </w:p>
        </w:tc>
        <w:tc>
          <w:tcPr>
            <w:tcW w:w="8085" w:type="dxa"/>
          </w:tcPr>
          <w:p w14:paraId="58FC5C74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408F7" w:rsidRPr="006C4B9B" w14:paraId="422CE6C1" w14:textId="77777777" w:rsidTr="00352475">
        <w:trPr>
          <w:trHeight w:val="508"/>
        </w:trPr>
        <w:tc>
          <w:tcPr>
            <w:tcW w:w="2400" w:type="dxa"/>
            <w:tcBorders>
              <w:top w:val="nil"/>
              <w:bottom w:val="nil"/>
            </w:tcBorders>
          </w:tcPr>
          <w:p w14:paraId="47B78F0C" w14:textId="77777777" w:rsidR="001408F7" w:rsidRPr="00385AC4" w:rsidRDefault="001408F7" w:rsidP="00352475">
            <w:pPr>
              <w:pStyle w:val="Kop2"/>
              <w:jc w:val="right"/>
              <w:rPr>
                <w:sz w:val="28"/>
                <w:szCs w:val="24"/>
              </w:rPr>
            </w:pPr>
            <w:proofErr w:type="gramStart"/>
            <w:r w:rsidRPr="00385AC4">
              <w:rPr>
                <w:sz w:val="28"/>
                <w:szCs w:val="24"/>
              </w:rPr>
              <w:t>meisje</w:t>
            </w:r>
            <w:proofErr w:type="gramEnd"/>
            <w:r w:rsidRPr="00385AC4">
              <w:rPr>
                <w:sz w:val="28"/>
                <w:szCs w:val="24"/>
              </w:rPr>
              <w:t>/jongen</w:t>
            </w:r>
          </w:p>
        </w:tc>
        <w:tc>
          <w:tcPr>
            <w:tcW w:w="8085" w:type="dxa"/>
            <w:tcBorders>
              <w:bottom w:val="single" w:sz="4" w:space="0" w:color="000000" w:themeColor="text1"/>
            </w:tcBorders>
          </w:tcPr>
          <w:p w14:paraId="67F7A9C1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384E9F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408F7" w:rsidRPr="006C4B9B" w14:paraId="0607FF8C" w14:textId="77777777" w:rsidTr="00352475">
        <w:trPr>
          <w:trHeight w:val="254"/>
        </w:trPr>
        <w:tc>
          <w:tcPr>
            <w:tcW w:w="2400" w:type="dxa"/>
            <w:tcBorders>
              <w:top w:val="nil"/>
              <w:bottom w:val="nil"/>
            </w:tcBorders>
          </w:tcPr>
          <w:p w14:paraId="4F9D4E68" w14:textId="77777777" w:rsidR="001408F7" w:rsidRPr="00385AC4" w:rsidRDefault="001408F7" w:rsidP="00352475">
            <w:pPr>
              <w:pStyle w:val="Kop2"/>
              <w:jc w:val="right"/>
              <w:rPr>
                <w:sz w:val="28"/>
                <w:szCs w:val="24"/>
              </w:rPr>
            </w:pPr>
            <w:proofErr w:type="gramStart"/>
            <w:r w:rsidRPr="00385AC4">
              <w:rPr>
                <w:sz w:val="28"/>
                <w:szCs w:val="24"/>
              </w:rPr>
              <w:t>nationaliteit</w:t>
            </w:r>
            <w:proofErr w:type="gramEnd"/>
          </w:p>
        </w:tc>
        <w:tc>
          <w:tcPr>
            <w:tcW w:w="808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0D5D2E2" w14:textId="77777777" w:rsidR="001408F7" w:rsidRPr="00C46F2B" w:rsidRDefault="001408F7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731F9F1" w14:textId="77777777" w:rsidR="001408F7" w:rsidRPr="001408F7" w:rsidRDefault="001408F7" w:rsidP="001408F7"/>
    <w:tbl>
      <w:tblPr>
        <w:tblStyle w:val="Tabelraster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A5A6E" w14:paraId="265C8B4C" w14:textId="77777777" w:rsidTr="007732E5">
        <w:tc>
          <w:tcPr>
            <w:tcW w:w="10485" w:type="dxa"/>
          </w:tcPr>
          <w:p w14:paraId="41E49E29" w14:textId="2A8D2A99" w:rsidR="00385AC4" w:rsidRPr="00385AC4" w:rsidRDefault="00385AC4" w:rsidP="00385AC4">
            <w:pPr>
              <w:pStyle w:val="Kop1"/>
              <w:rPr>
                <w:sz w:val="32"/>
                <w:szCs w:val="22"/>
              </w:rPr>
            </w:pPr>
            <w:r w:rsidRPr="00385AC4">
              <w:rPr>
                <w:sz w:val="32"/>
                <w:szCs w:val="22"/>
              </w:rPr>
              <w:t>Aanmelding</w:t>
            </w:r>
          </w:p>
          <w:p w14:paraId="06D94171" w14:textId="603DE770" w:rsidR="002A5A6E" w:rsidRPr="007A50C6" w:rsidRDefault="002A5A6E" w:rsidP="007A50C6">
            <w:pPr>
              <w:pStyle w:val="Kop2"/>
              <w:rPr>
                <w:rFonts w:eastAsiaTheme="majorEastAsia"/>
              </w:rPr>
            </w:pPr>
            <w:r w:rsidRPr="007A50C6">
              <w:rPr>
                <w:rFonts w:eastAsiaTheme="majorEastAsia"/>
              </w:rPr>
              <w:t xml:space="preserve">Datum aanmelding </w:t>
            </w:r>
          </w:p>
          <w:sdt>
            <w:sdtPr>
              <w:rPr>
                <w:rFonts w:ascii="Verdana" w:hAnsi="Verdana"/>
              </w:rPr>
              <w:id w:val="-1120526592"/>
              <w:placeholder>
                <w:docPart w:val="03B5604644E345CF80BF1A0E44473197"/>
              </w:placeholder>
              <w:showingPlcHdr/>
              <w:date>
                <w:dateFormat w:val="d/MM/yyyy"/>
                <w:lid w:val="nl-BE"/>
                <w:storeMappedDataAs w:val="dateTime"/>
                <w:calendar w:val="gregorian"/>
              </w:date>
            </w:sdtPr>
            <w:sdtContent>
              <w:p w14:paraId="57B02F6A" w14:textId="77777777" w:rsidR="002A5A6E" w:rsidRPr="00F77ACD" w:rsidRDefault="002A5A6E" w:rsidP="007732E5">
                <w:pPr>
                  <w:rPr>
                    <w:rFonts w:ascii="Verdana" w:hAnsi="Verdana"/>
                  </w:rPr>
                </w:pPr>
                <w:r w:rsidRPr="00912ED3">
                  <w:rPr>
                    <w:rFonts w:ascii="Trebuchet MS" w:hAnsi="Trebuchet MS"/>
                  </w:rPr>
                  <w:t>Klik of tik om een datum in te voeren.</w:t>
                </w:r>
              </w:p>
            </w:sdtContent>
          </w:sdt>
          <w:p w14:paraId="1D17EB86" w14:textId="77777777" w:rsidR="002A5A6E" w:rsidRDefault="002A5A6E" w:rsidP="007732E5">
            <w:pPr>
              <w:rPr>
                <w:rFonts w:eastAsiaTheme="majorEastAsia"/>
              </w:rPr>
            </w:pPr>
          </w:p>
          <w:p w14:paraId="39B32A61" w14:textId="69329466" w:rsidR="002A5A6E" w:rsidRPr="007A50C6" w:rsidRDefault="002A5A6E" w:rsidP="007A50C6">
            <w:pPr>
              <w:pStyle w:val="Kop2"/>
              <w:rPr>
                <w:rFonts w:eastAsiaTheme="majorEastAsia"/>
              </w:rPr>
            </w:pPr>
            <w:r w:rsidRPr="007A50C6">
              <w:rPr>
                <w:rFonts w:eastAsiaTheme="majorEastAsia"/>
              </w:rPr>
              <w:t>Regio</w:t>
            </w:r>
            <w:r w:rsidR="00E658E6" w:rsidRPr="007A50C6">
              <w:rPr>
                <w:rFonts w:eastAsiaTheme="majorEastAsia"/>
              </w:rPr>
              <w:t xml:space="preserve"> Antwerpen-Noord &amp; Kempen</w:t>
            </w:r>
          </w:p>
          <w:p w14:paraId="21101126" w14:textId="14A4E870" w:rsidR="001F4A90" w:rsidRDefault="001F4A90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F4A90">
              <w:rPr>
                <w:rFonts w:ascii="Trebuchet MS" w:hAnsi="Trebuchet MS"/>
                <w:sz w:val="22"/>
                <w:szCs w:val="22"/>
              </w:rPr>
              <w:t>De kindtr</w:t>
            </w:r>
            <w:r>
              <w:rPr>
                <w:rFonts w:ascii="Trebuchet MS" w:hAnsi="Trebuchet MS"/>
                <w:sz w:val="22"/>
                <w:szCs w:val="22"/>
              </w:rPr>
              <w:t>aining gaat door op dinsdag</w:t>
            </w:r>
            <w:r w:rsidR="000D083E">
              <w:rPr>
                <w:rFonts w:ascii="Trebuchet MS" w:hAnsi="Trebuchet MS"/>
                <w:sz w:val="22"/>
                <w:szCs w:val="22"/>
              </w:rPr>
              <w:t xml:space="preserve"> van 9u00 tot 15u00.</w:t>
            </w:r>
          </w:p>
          <w:p w14:paraId="62A2A90A" w14:textId="61F20BC6" w:rsidR="000D083E" w:rsidRDefault="000D083E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 ouderbijeenkomsten gaan door op woensdagvoormiddag van 9u00 tot 1</w:t>
            </w:r>
            <w:r w:rsidR="0042018F">
              <w:rPr>
                <w:rFonts w:ascii="Trebuchet MS" w:hAnsi="Trebuchet MS"/>
                <w:sz w:val="22"/>
                <w:szCs w:val="22"/>
              </w:rPr>
              <w:t>1</w:t>
            </w:r>
            <w:r>
              <w:rPr>
                <w:rFonts w:ascii="Trebuchet MS" w:hAnsi="Trebuchet MS"/>
                <w:sz w:val="22"/>
                <w:szCs w:val="22"/>
              </w:rPr>
              <w:t>u00.</w:t>
            </w:r>
          </w:p>
          <w:p w14:paraId="259C5A96" w14:textId="16220F7C" w:rsidR="000D083E" w:rsidRDefault="000D083E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 bijeenkomsten voor leerkrachten gaan door op vrijdagvoormiddag van 9u00 tot</w:t>
            </w:r>
            <w:r w:rsidR="0042018F">
              <w:rPr>
                <w:rFonts w:ascii="Trebuchet MS" w:hAnsi="Trebuchet MS"/>
                <w:sz w:val="22"/>
                <w:szCs w:val="22"/>
              </w:rPr>
              <w:t xml:space="preserve"> 12u00.</w:t>
            </w:r>
          </w:p>
          <w:p w14:paraId="2423E2DF" w14:textId="77777777" w:rsidR="0042018F" w:rsidRDefault="0042018F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165BAE3" w14:textId="420AC887" w:rsidR="00DE40D7" w:rsidRDefault="00DE40D7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Bekijk de website voor de data van de verschillende sessie: </w:t>
            </w:r>
            <w:hyperlink r:id="rId11" w:history="1">
              <w:r w:rsidR="006E326B" w:rsidRPr="006E326B">
                <w:rPr>
                  <w:rStyle w:val="Hyperlink"/>
                  <w:rFonts w:ascii="Trebuchet MS" w:hAnsi="Trebuchet MS"/>
                  <w:sz w:val="22"/>
                  <w:szCs w:val="22"/>
                  <w:lang w:val="nl-BE"/>
                </w:rPr>
                <w:t>Locaties en data | STOP4-7</w:t>
              </w:r>
            </w:hyperlink>
          </w:p>
          <w:p w14:paraId="52A84236" w14:textId="77777777" w:rsidR="0042018F" w:rsidRDefault="0042018F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AD9F339" w14:textId="2BF17998" w:rsidR="0042018F" w:rsidRDefault="0042018F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De werkingslocatie is te Puttenhoflaan 25 te Schilde. Toegang via de </w:t>
            </w:r>
            <w:proofErr w:type="spellStart"/>
            <w:r w:rsidR="006E326B">
              <w:rPr>
                <w:rFonts w:ascii="Trebuchet MS" w:hAnsi="Trebuchet MS"/>
                <w:sz w:val="22"/>
                <w:szCs w:val="22"/>
              </w:rPr>
              <w:t>Terputtenlaan</w:t>
            </w:r>
            <w:proofErr w:type="spellEnd"/>
            <w:r w:rsidR="006E326B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0E5663DB" w14:textId="77777777" w:rsidR="007A50C6" w:rsidRDefault="007A50C6" w:rsidP="001F4A90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40C2240" w14:textId="1ACEAA23" w:rsidR="007A50C6" w:rsidRDefault="007A50C6" w:rsidP="007A50C6">
            <w:pPr>
              <w:pStyle w:val="Kop2"/>
            </w:pPr>
            <w:r>
              <w:t>Meetmoment</w:t>
            </w:r>
            <w:r w:rsidR="00C91883">
              <w:t xml:space="preserve"> aanvang</w:t>
            </w:r>
          </w:p>
          <w:p w14:paraId="51DA94D8" w14:textId="3037A351" w:rsidR="00C91883" w:rsidRPr="001408F7" w:rsidRDefault="00C91883" w:rsidP="001408F7">
            <w:pPr>
              <w:pStyle w:val="Plattetekst"/>
              <w:tabs>
                <w:tab w:val="clear" w:pos="684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408F7">
              <w:rPr>
                <w:rFonts w:ascii="Trebuchet MS" w:hAnsi="Trebuchet MS"/>
                <w:sz w:val="22"/>
                <w:szCs w:val="22"/>
              </w:rPr>
              <w:t>Om</w:t>
            </w:r>
            <w:r w:rsidR="001851A6" w:rsidRPr="001408F7">
              <w:rPr>
                <w:rFonts w:ascii="Trebuchet MS" w:hAnsi="Trebuchet MS"/>
                <w:sz w:val="22"/>
                <w:szCs w:val="22"/>
              </w:rPr>
              <w:t xml:space="preserve"> jullie </w:t>
            </w:r>
            <w:r w:rsidRPr="001408F7">
              <w:rPr>
                <w:rFonts w:ascii="Trebuchet MS" w:hAnsi="Trebuchet MS"/>
                <w:sz w:val="22"/>
                <w:szCs w:val="22"/>
              </w:rPr>
              <w:t xml:space="preserve">ondersteuningsvraag </w:t>
            </w:r>
            <w:r w:rsidR="001851A6" w:rsidRPr="001408F7">
              <w:rPr>
                <w:rFonts w:ascii="Trebuchet MS" w:hAnsi="Trebuchet MS"/>
                <w:sz w:val="22"/>
                <w:szCs w:val="22"/>
              </w:rPr>
              <w:t xml:space="preserve">in kaart te brengen is het een vereiste om </w:t>
            </w:r>
            <w:r w:rsidR="001A5375">
              <w:rPr>
                <w:rFonts w:ascii="Trebuchet MS" w:hAnsi="Trebuchet MS"/>
                <w:sz w:val="22"/>
                <w:szCs w:val="22"/>
              </w:rPr>
              <w:t xml:space="preserve">de gedragsvragenlijstenen in te vullen, zowel ouders als de school. </w:t>
            </w:r>
            <w:r w:rsidR="00EF4D4C" w:rsidRPr="001408F7">
              <w:rPr>
                <w:rFonts w:ascii="Trebuchet MS" w:hAnsi="Trebuchet MS"/>
                <w:sz w:val="22"/>
                <w:szCs w:val="22"/>
              </w:rPr>
              <w:t>Tijdens de intakefase bekijken we samen of STOP 4-7 het geschikte aanbod kan bieden o</w:t>
            </w:r>
            <w:r w:rsidR="00BD1593">
              <w:rPr>
                <w:rFonts w:ascii="Trebuchet MS" w:hAnsi="Trebuchet MS"/>
                <w:sz w:val="22"/>
                <w:szCs w:val="22"/>
              </w:rPr>
              <w:t>p</w:t>
            </w:r>
            <w:r w:rsidR="00EF4D4C" w:rsidRPr="001408F7">
              <w:rPr>
                <w:rFonts w:ascii="Trebuchet MS" w:hAnsi="Trebuchet MS"/>
                <w:sz w:val="22"/>
                <w:szCs w:val="22"/>
              </w:rPr>
              <w:t xml:space="preserve"> jullie ondersteuningsvraag. </w:t>
            </w:r>
          </w:p>
          <w:p w14:paraId="210DB81A" w14:textId="2F3E52C7" w:rsidR="002A5A6E" w:rsidRPr="00F77ACD" w:rsidRDefault="002A5A6E" w:rsidP="00385AC4">
            <w:pPr>
              <w:rPr>
                <w:rFonts w:ascii="Verdana" w:hAnsi="Verdana"/>
              </w:rPr>
            </w:pPr>
          </w:p>
        </w:tc>
      </w:tr>
    </w:tbl>
    <w:p w14:paraId="3E71CEA7" w14:textId="4BE702A5" w:rsidR="002A5A6E" w:rsidRPr="007A50C6" w:rsidRDefault="002A5A6E" w:rsidP="00BD1593">
      <w:pPr>
        <w:pStyle w:val="Plattetekst"/>
        <w:tabs>
          <w:tab w:val="clear" w:pos="6840"/>
        </w:tabs>
        <w:spacing w:line="276" w:lineRule="auto"/>
        <w:rPr>
          <w:rFonts w:ascii="Trebuchet MS" w:hAnsi="Trebuchet MS"/>
          <w:strike/>
          <w:sz w:val="22"/>
          <w:szCs w:val="22"/>
        </w:rPr>
      </w:pPr>
    </w:p>
    <w:p w14:paraId="249D2EAF" w14:textId="77777777" w:rsidR="00986EB6" w:rsidRPr="00385AC4" w:rsidRDefault="00986EB6" w:rsidP="00986EB6">
      <w:pPr>
        <w:pStyle w:val="Kop1"/>
        <w:rPr>
          <w:sz w:val="32"/>
          <w:szCs w:val="22"/>
        </w:rPr>
      </w:pPr>
      <w:r w:rsidRPr="00385AC4">
        <w:rPr>
          <w:sz w:val="32"/>
          <w:szCs w:val="22"/>
        </w:rPr>
        <w:t>Gegevens verwijzer</w:t>
      </w: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  <w:gridCol w:w="3969"/>
      </w:tblGrid>
      <w:tr w:rsidR="00986EB6" w:rsidRPr="006C4B9B" w14:paraId="2A9A1AF7" w14:textId="77777777" w:rsidTr="005319C7">
        <w:trPr>
          <w:trHeight w:val="480"/>
        </w:trPr>
        <w:tc>
          <w:tcPr>
            <w:tcW w:w="2547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3D14A60C" w14:textId="77777777" w:rsidR="00986EB6" w:rsidRPr="00907CA8" w:rsidRDefault="00986EB6" w:rsidP="005319C7">
            <w:pPr>
              <w:pStyle w:val="Kop2"/>
              <w:jc w:val="center"/>
              <w:rPr>
                <w:sz w:val="28"/>
                <w:szCs w:val="28"/>
              </w:rPr>
            </w:pPr>
            <w:proofErr w:type="gramStart"/>
            <w:r w:rsidRPr="00907CA8">
              <w:rPr>
                <w:sz w:val="28"/>
                <w:szCs w:val="28"/>
              </w:rPr>
              <w:t>naam</w:t>
            </w:r>
            <w:proofErr w:type="gramEnd"/>
            <w:r w:rsidRPr="00907CA8">
              <w:rPr>
                <w:sz w:val="28"/>
                <w:szCs w:val="28"/>
              </w:rPr>
              <w:t xml:space="preserve"> persoon/dienst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C32F638" w14:textId="77777777" w:rsidR="00986EB6" w:rsidRPr="00907CA8" w:rsidRDefault="00986EB6" w:rsidP="005319C7">
            <w:pPr>
              <w:pStyle w:val="Kop2"/>
              <w:jc w:val="center"/>
              <w:rPr>
                <w:sz w:val="28"/>
                <w:szCs w:val="28"/>
              </w:rPr>
            </w:pPr>
            <w:proofErr w:type="gramStart"/>
            <w:r w:rsidRPr="00907CA8">
              <w:rPr>
                <w:sz w:val="28"/>
                <w:szCs w:val="28"/>
              </w:rPr>
              <w:t>adres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2A1CB6B6" w14:textId="77777777" w:rsidR="00986EB6" w:rsidRPr="00907CA8" w:rsidRDefault="00986EB6" w:rsidP="005319C7">
            <w:pPr>
              <w:pStyle w:val="Kop2"/>
              <w:jc w:val="center"/>
              <w:rPr>
                <w:sz w:val="28"/>
                <w:szCs w:val="28"/>
              </w:rPr>
            </w:pPr>
            <w:proofErr w:type="gramStart"/>
            <w:r w:rsidRPr="00907CA8">
              <w:rPr>
                <w:sz w:val="28"/>
                <w:szCs w:val="28"/>
              </w:rPr>
              <w:t>contactgegevens</w:t>
            </w:r>
            <w:proofErr w:type="gramEnd"/>
          </w:p>
        </w:tc>
      </w:tr>
      <w:tr w:rsidR="00986EB6" w:rsidRPr="005C08D3" w14:paraId="6817975E" w14:textId="77777777" w:rsidTr="005319C7">
        <w:trPr>
          <w:trHeight w:val="468"/>
        </w:trPr>
        <w:tc>
          <w:tcPr>
            <w:tcW w:w="2547" w:type="dxa"/>
            <w:vMerge w:val="restart"/>
            <w:tcBorders>
              <w:top w:val="single" w:sz="4" w:space="0" w:color="000000" w:themeColor="text1"/>
            </w:tcBorders>
          </w:tcPr>
          <w:p w14:paraId="75094E11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0104E84D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straat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 xml:space="preserve"> en nummer: </w:t>
            </w:r>
          </w:p>
          <w:p w14:paraId="34508AD8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0EB5524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F2E0ECC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telefoonnummer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14FA7999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86EB6" w:rsidRPr="006C4B9B" w14:paraId="687B236F" w14:textId="77777777" w:rsidTr="005319C7">
        <w:trPr>
          <w:trHeight w:val="468"/>
        </w:trPr>
        <w:tc>
          <w:tcPr>
            <w:tcW w:w="2547" w:type="dxa"/>
            <w:vMerge/>
          </w:tcPr>
          <w:p w14:paraId="6C16DCDB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423AEB3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postcode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27F1EDA8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7371DB3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gsm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</w:tc>
      </w:tr>
      <w:tr w:rsidR="00986EB6" w:rsidRPr="006C4B9B" w14:paraId="4D9AEF9C" w14:textId="77777777" w:rsidTr="005319C7">
        <w:trPr>
          <w:trHeight w:val="480"/>
        </w:trPr>
        <w:tc>
          <w:tcPr>
            <w:tcW w:w="2547" w:type="dxa"/>
            <w:vMerge/>
          </w:tcPr>
          <w:p w14:paraId="570B3722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44EFD13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gemeente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454FA70E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C8A62B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e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-mailadres:</w:t>
            </w:r>
          </w:p>
          <w:p w14:paraId="7B9B908A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0504EE" w14:textId="77777777" w:rsidR="00986EB6" w:rsidRPr="00907CA8" w:rsidRDefault="00986EB6" w:rsidP="005319C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6B04D7F" w14:textId="77777777" w:rsidR="00A16F66" w:rsidRDefault="00A16F66">
      <w:pPr>
        <w:rPr>
          <w:rFonts w:ascii="Patrick Hand" w:eastAsiaTheme="majorEastAsia" w:hAnsi="Patrick Hand" w:cstheme="majorBidi"/>
          <w:bCs/>
          <w:color w:val="FB274C"/>
          <w:sz w:val="32"/>
          <w14:ligatures w14:val="standardContextual"/>
        </w:rPr>
      </w:pPr>
      <w:r>
        <w:rPr>
          <w:sz w:val="32"/>
        </w:rPr>
        <w:br w:type="page"/>
      </w:r>
    </w:p>
    <w:p w14:paraId="215223B3" w14:textId="208A5A20" w:rsidR="00D60061" w:rsidRPr="00385AC4" w:rsidRDefault="00D60061" w:rsidP="00D60061">
      <w:pPr>
        <w:pStyle w:val="Kop1"/>
        <w:rPr>
          <w:sz w:val="32"/>
          <w:szCs w:val="22"/>
        </w:rPr>
      </w:pPr>
      <w:r w:rsidRPr="00385AC4">
        <w:rPr>
          <w:sz w:val="32"/>
          <w:szCs w:val="22"/>
        </w:rPr>
        <w:lastRenderedPageBreak/>
        <w:t>Contactgegevens gezin</w:t>
      </w: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812"/>
        <w:gridCol w:w="1559"/>
        <w:gridCol w:w="1276"/>
      </w:tblGrid>
      <w:tr w:rsidR="00D60061" w:rsidRPr="008F7518" w14:paraId="502C0ACB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67304EE2" w14:textId="77777777" w:rsidR="00D60061" w:rsidRPr="008F7518" w:rsidRDefault="00D60061" w:rsidP="00352475">
            <w:pPr>
              <w:pStyle w:val="Kop2"/>
              <w:spacing w:line="360" w:lineRule="auto"/>
              <w:jc w:val="right"/>
              <w:rPr>
                <w:rFonts w:eastAsiaTheme="majorEastAsia"/>
              </w:rPr>
            </w:pPr>
            <w:proofErr w:type="gramStart"/>
            <w:r w:rsidRPr="00385AC4">
              <w:rPr>
                <w:rFonts w:eastAsiaTheme="majorEastAsia"/>
                <w:sz w:val="28"/>
                <w:szCs w:val="24"/>
              </w:rPr>
              <w:t>naam</w:t>
            </w:r>
            <w:proofErr w:type="gramEnd"/>
            <w:r w:rsidRPr="00385AC4">
              <w:rPr>
                <w:rFonts w:eastAsiaTheme="majorEastAsia"/>
                <w:sz w:val="28"/>
                <w:szCs w:val="24"/>
              </w:rPr>
              <w:t xml:space="preserve"> moeder</w:t>
            </w:r>
          </w:p>
        </w:tc>
        <w:tc>
          <w:tcPr>
            <w:tcW w:w="8647" w:type="dxa"/>
            <w:gridSpan w:val="3"/>
          </w:tcPr>
          <w:p w14:paraId="434F3188" w14:textId="77777777" w:rsidR="00D60061" w:rsidRPr="008F7518" w:rsidRDefault="00D60061" w:rsidP="00352475">
            <w:pPr>
              <w:spacing w:line="360" w:lineRule="auto"/>
              <w:rPr>
                <w:rFonts w:eastAsiaTheme="majorEastAsia" w:cstheme="majorBidi"/>
                <w:color w:val="FB252F"/>
                <w:sz w:val="22"/>
                <w:szCs w:val="22"/>
              </w:rPr>
            </w:pPr>
          </w:p>
        </w:tc>
      </w:tr>
      <w:tr w:rsidR="00D60061" w:rsidRPr="008F7518" w14:paraId="2394BE3A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44A6E629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straat</w:t>
            </w:r>
            <w:proofErr w:type="gramEnd"/>
          </w:p>
        </w:tc>
        <w:tc>
          <w:tcPr>
            <w:tcW w:w="5812" w:type="dxa"/>
          </w:tcPr>
          <w:p w14:paraId="51D8999F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8A43B9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nummer</w:t>
            </w:r>
            <w:proofErr w:type="gramEnd"/>
            <w:r w:rsidRPr="00C46F2B">
              <w:rPr>
                <w:rFonts w:ascii="Trebuchet MS" w:hAnsi="Trebuchet MS"/>
                <w:sz w:val="22"/>
                <w:szCs w:val="22"/>
              </w:rPr>
              <w:t>/bus</w:t>
            </w:r>
          </w:p>
        </w:tc>
        <w:tc>
          <w:tcPr>
            <w:tcW w:w="1276" w:type="dxa"/>
          </w:tcPr>
          <w:p w14:paraId="3C54FDAE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061" w:rsidRPr="008F7518" w14:paraId="76268ECA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1C526B86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gemeente</w:t>
            </w:r>
            <w:proofErr w:type="gramEnd"/>
          </w:p>
        </w:tc>
        <w:tc>
          <w:tcPr>
            <w:tcW w:w="5812" w:type="dxa"/>
          </w:tcPr>
          <w:p w14:paraId="20F3ACDA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AF160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postcode</w:t>
            </w:r>
            <w:proofErr w:type="gramEnd"/>
          </w:p>
        </w:tc>
        <w:tc>
          <w:tcPr>
            <w:tcW w:w="1276" w:type="dxa"/>
          </w:tcPr>
          <w:p w14:paraId="534AC2F8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061" w:rsidRPr="008F7518" w14:paraId="1D62C6C3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4040CE66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gsmnummer</w:t>
            </w:r>
            <w:proofErr w:type="gramEnd"/>
          </w:p>
        </w:tc>
        <w:tc>
          <w:tcPr>
            <w:tcW w:w="8647" w:type="dxa"/>
            <w:gridSpan w:val="3"/>
          </w:tcPr>
          <w:p w14:paraId="113AF201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061" w:rsidRPr="008F7518" w14:paraId="10F03EB6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716FFBBB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hAnsi="Trebuchet MS"/>
                <w:sz w:val="22"/>
                <w:szCs w:val="22"/>
              </w:rPr>
              <w:t>e</w:t>
            </w:r>
            <w:proofErr w:type="gramEnd"/>
            <w:r w:rsidRPr="00C46F2B">
              <w:rPr>
                <w:rFonts w:ascii="Trebuchet MS" w:hAnsi="Trebuchet MS"/>
                <w:sz w:val="22"/>
                <w:szCs w:val="22"/>
              </w:rPr>
              <w:t>-mailadres</w:t>
            </w:r>
          </w:p>
        </w:tc>
        <w:tc>
          <w:tcPr>
            <w:tcW w:w="8647" w:type="dxa"/>
            <w:gridSpan w:val="3"/>
          </w:tcPr>
          <w:p w14:paraId="70192D6A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BA281B0" w14:textId="77777777" w:rsidR="00D60061" w:rsidRPr="008F7518" w:rsidRDefault="00D60061" w:rsidP="00D60061">
      <w:pPr>
        <w:rPr>
          <w:rFonts w:ascii="The Serif Hand Black" w:hAnsi="The Serif Hand Black" w:cstheme="majorBidi"/>
          <w:color w:val="FB252F"/>
        </w:rPr>
      </w:pP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764"/>
        <w:gridCol w:w="1475"/>
        <w:gridCol w:w="1408"/>
      </w:tblGrid>
      <w:tr w:rsidR="00D60061" w:rsidRPr="008F7518" w14:paraId="0AAEFEFE" w14:textId="77777777" w:rsidTr="00352475">
        <w:tc>
          <w:tcPr>
            <w:tcW w:w="1838" w:type="dxa"/>
            <w:tcBorders>
              <w:top w:val="nil"/>
              <w:bottom w:val="nil"/>
            </w:tcBorders>
            <w:vAlign w:val="bottom"/>
          </w:tcPr>
          <w:p w14:paraId="54563845" w14:textId="77777777" w:rsidR="00D60061" w:rsidRPr="008F7518" w:rsidRDefault="00D60061" w:rsidP="00352475">
            <w:pPr>
              <w:pStyle w:val="Kop2"/>
              <w:spacing w:line="360" w:lineRule="auto"/>
              <w:jc w:val="right"/>
              <w:rPr>
                <w:rFonts w:eastAsiaTheme="majorEastAsia"/>
              </w:rPr>
            </w:pPr>
            <w:proofErr w:type="gramStart"/>
            <w:r w:rsidRPr="00385AC4">
              <w:rPr>
                <w:rFonts w:eastAsiaTheme="majorEastAsia"/>
                <w:sz w:val="28"/>
                <w:szCs w:val="24"/>
              </w:rPr>
              <w:t>naam</w:t>
            </w:r>
            <w:proofErr w:type="gramEnd"/>
            <w:r w:rsidRPr="00385AC4">
              <w:rPr>
                <w:rFonts w:eastAsiaTheme="majorEastAsia"/>
                <w:sz w:val="28"/>
                <w:szCs w:val="24"/>
              </w:rPr>
              <w:t xml:space="preserve"> vader</w:t>
            </w:r>
          </w:p>
        </w:tc>
        <w:tc>
          <w:tcPr>
            <w:tcW w:w="8647" w:type="dxa"/>
            <w:gridSpan w:val="3"/>
          </w:tcPr>
          <w:p w14:paraId="0AB9884F" w14:textId="77777777" w:rsidR="00D60061" w:rsidRPr="00C46F2B" w:rsidRDefault="00D60061" w:rsidP="00352475">
            <w:pPr>
              <w:spacing w:line="360" w:lineRule="auto"/>
              <w:rPr>
                <w:rFonts w:ascii="Trebuchet MS" w:eastAsiaTheme="majorEastAsia" w:hAnsi="Trebuchet MS" w:cstheme="majorBidi"/>
                <w:color w:val="FB252F"/>
                <w:sz w:val="22"/>
                <w:szCs w:val="22"/>
              </w:rPr>
            </w:pPr>
          </w:p>
        </w:tc>
      </w:tr>
      <w:tr w:rsidR="00D60061" w:rsidRPr="008F7518" w14:paraId="1F0FE5AB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767903E7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straat</w:t>
            </w:r>
            <w:proofErr w:type="gramEnd"/>
          </w:p>
        </w:tc>
        <w:tc>
          <w:tcPr>
            <w:tcW w:w="5764" w:type="dxa"/>
          </w:tcPr>
          <w:p w14:paraId="1B97A683" w14:textId="77777777" w:rsidR="00D60061" w:rsidRPr="00C46F2B" w:rsidRDefault="00D60061" w:rsidP="00352475">
            <w:pPr>
              <w:spacing w:line="360" w:lineRule="auto"/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  <w:tc>
          <w:tcPr>
            <w:tcW w:w="1475" w:type="dxa"/>
          </w:tcPr>
          <w:p w14:paraId="23DBB127" w14:textId="77777777" w:rsidR="00D60061" w:rsidRPr="00C46F2B" w:rsidRDefault="00D60061" w:rsidP="00352475">
            <w:pPr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nummer</w:t>
            </w:r>
            <w:proofErr w:type="gramEnd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/bus</w:t>
            </w:r>
          </w:p>
        </w:tc>
        <w:tc>
          <w:tcPr>
            <w:tcW w:w="1408" w:type="dxa"/>
          </w:tcPr>
          <w:p w14:paraId="3E27FC89" w14:textId="77777777" w:rsidR="00D60061" w:rsidRPr="00C46F2B" w:rsidRDefault="00D60061" w:rsidP="00352475">
            <w:pPr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</w:tr>
      <w:tr w:rsidR="00D60061" w:rsidRPr="008F7518" w14:paraId="7349CA57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3FEA990D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gemeente</w:t>
            </w:r>
            <w:proofErr w:type="gramEnd"/>
          </w:p>
        </w:tc>
        <w:tc>
          <w:tcPr>
            <w:tcW w:w="5764" w:type="dxa"/>
          </w:tcPr>
          <w:p w14:paraId="25FE6FF3" w14:textId="77777777" w:rsidR="00D60061" w:rsidRPr="00C46F2B" w:rsidRDefault="00D60061" w:rsidP="00352475">
            <w:pPr>
              <w:spacing w:line="360" w:lineRule="auto"/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  <w:tc>
          <w:tcPr>
            <w:tcW w:w="1475" w:type="dxa"/>
          </w:tcPr>
          <w:p w14:paraId="2D198A28" w14:textId="77777777" w:rsidR="00D60061" w:rsidRPr="00C46F2B" w:rsidRDefault="00D60061" w:rsidP="00352475">
            <w:pPr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postcode</w:t>
            </w:r>
            <w:proofErr w:type="gramEnd"/>
          </w:p>
        </w:tc>
        <w:tc>
          <w:tcPr>
            <w:tcW w:w="1408" w:type="dxa"/>
          </w:tcPr>
          <w:p w14:paraId="47D5E1F2" w14:textId="77777777" w:rsidR="00D60061" w:rsidRPr="00C46F2B" w:rsidRDefault="00D60061" w:rsidP="00352475">
            <w:pPr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</w:tr>
      <w:tr w:rsidR="00D60061" w:rsidRPr="00543514" w14:paraId="50528CE9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70E46C1B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gsmnummer</w:t>
            </w:r>
            <w:proofErr w:type="gramEnd"/>
          </w:p>
        </w:tc>
        <w:tc>
          <w:tcPr>
            <w:tcW w:w="8647" w:type="dxa"/>
            <w:gridSpan w:val="3"/>
          </w:tcPr>
          <w:p w14:paraId="0614356F" w14:textId="77777777" w:rsidR="00D60061" w:rsidRPr="00C46F2B" w:rsidRDefault="00D60061" w:rsidP="00352475">
            <w:pPr>
              <w:spacing w:line="360" w:lineRule="auto"/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</w:tr>
      <w:tr w:rsidR="00D60061" w:rsidRPr="00543514" w14:paraId="2137FAD7" w14:textId="77777777" w:rsidTr="00352475">
        <w:tc>
          <w:tcPr>
            <w:tcW w:w="1838" w:type="dxa"/>
            <w:tcBorders>
              <w:top w:val="nil"/>
              <w:bottom w:val="nil"/>
            </w:tcBorders>
          </w:tcPr>
          <w:p w14:paraId="09F49938" w14:textId="77777777" w:rsidR="00D60061" w:rsidRPr="00C46F2B" w:rsidRDefault="00D60061" w:rsidP="00352475">
            <w:pPr>
              <w:spacing w:line="360" w:lineRule="auto"/>
              <w:jc w:val="right"/>
              <w:rPr>
                <w:rFonts w:ascii="Trebuchet MS" w:eastAsiaTheme="majorEastAsia" w:hAnsi="Trebuchet MS"/>
                <w:sz w:val="22"/>
                <w:szCs w:val="22"/>
              </w:rPr>
            </w:pPr>
            <w:proofErr w:type="gramStart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e</w:t>
            </w:r>
            <w:proofErr w:type="gramEnd"/>
            <w:r w:rsidRPr="00C46F2B">
              <w:rPr>
                <w:rFonts w:ascii="Trebuchet MS" w:eastAsiaTheme="majorEastAsia" w:hAnsi="Trebuchet MS"/>
                <w:sz w:val="22"/>
                <w:szCs w:val="22"/>
              </w:rPr>
              <w:t>-mailadres</w:t>
            </w:r>
          </w:p>
        </w:tc>
        <w:tc>
          <w:tcPr>
            <w:tcW w:w="8647" w:type="dxa"/>
            <w:gridSpan w:val="3"/>
          </w:tcPr>
          <w:p w14:paraId="07A6B344" w14:textId="77777777" w:rsidR="00D60061" w:rsidRPr="00C46F2B" w:rsidRDefault="00D60061" w:rsidP="00352475">
            <w:pPr>
              <w:spacing w:line="360" w:lineRule="auto"/>
              <w:rPr>
                <w:rFonts w:ascii="Trebuchet MS" w:eastAsiaTheme="majorEastAsia" w:hAnsi="Trebuchet MS"/>
                <w:sz w:val="22"/>
                <w:szCs w:val="22"/>
              </w:rPr>
            </w:pPr>
          </w:p>
        </w:tc>
      </w:tr>
    </w:tbl>
    <w:p w14:paraId="7B9EDA5A" w14:textId="77777777" w:rsidR="00D60061" w:rsidRDefault="00D60061" w:rsidP="00D60061">
      <w:pPr>
        <w:pStyle w:val="Lijstalinea"/>
        <w:rPr>
          <w:sz w:val="24"/>
          <w:szCs w:val="24"/>
        </w:rPr>
      </w:pPr>
    </w:p>
    <w:p w14:paraId="182B9D24" w14:textId="77777777" w:rsidR="00D60061" w:rsidRDefault="00D60061" w:rsidP="00D60061">
      <w:pPr>
        <w:pStyle w:val="Lijstalinea"/>
        <w:numPr>
          <w:ilvl w:val="0"/>
          <w:numId w:val="5"/>
        </w:numPr>
        <w:rPr>
          <w:sz w:val="24"/>
          <w:szCs w:val="24"/>
        </w:rPr>
      </w:pPr>
      <w:proofErr w:type="gramStart"/>
      <w:r w:rsidRPr="00385AC4">
        <w:rPr>
          <w:sz w:val="24"/>
          <w:szCs w:val="24"/>
        </w:rPr>
        <w:t>gezinssituatie</w:t>
      </w:r>
      <w:proofErr w:type="gramEnd"/>
      <w:r w:rsidRPr="00385AC4">
        <w:rPr>
          <w:sz w:val="24"/>
          <w:szCs w:val="24"/>
        </w:rPr>
        <w:t xml:space="preserve"> (waar het kind het meest verblijft – vink aan):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4224"/>
      </w:tblGrid>
      <w:tr w:rsidR="00D60061" w:rsidRPr="00912ED3" w14:paraId="32CDE080" w14:textId="77777777" w:rsidTr="00352475">
        <w:tc>
          <w:tcPr>
            <w:tcW w:w="2547" w:type="dxa"/>
          </w:tcPr>
          <w:p w14:paraId="5C383E06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14034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kerngezin</w:t>
            </w:r>
            <w:proofErr w:type="gramEnd"/>
          </w:p>
        </w:tc>
        <w:tc>
          <w:tcPr>
            <w:tcW w:w="3685" w:type="dxa"/>
          </w:tcPr>
          <w:p w14:paraId="74B0651C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37307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co</w:t>
            </w:r>
            <w:proofErr w:type="gramEnd"/>
            <w:r w:rsidR="00D60061" w:rsidRPr="00912ED3">
              <w:rPr>
                <w:rFonts w:ascii="Trebuchet MS" w:hAnsi="Trebuchet MS"/>
                <w:sz w:val="22"/>
                <w:szCs w:val="28"/>
              </w:rPr>
              <w:t>-ouderschap</w:t>
            </w:r>
          </w:p>
        </w:tc>
        <w:tc>
          <w:tcPr>
            <w:tcW w:w="4224" w:type="dxa"/>
          </w:tcPr>
          <w:p w14:paraId="2E23E9D2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225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alleenstaande</w:t>
            </w:r>
            <w:proofErr w:type="gramEnd"/>
            <w:r w:rsidR="00D60061" w:rsidRPr="00912ED3">
              <w:rPr>
                <w:rFonts w:ascii="Trebuchet MS" w:hAnsi="Trebuchet MS"/>
                <w:sz w:val="22"/>
                <w:szCs w:val="28"/>
              </w:rPr>
              <w:t xml:space="preserve"> mama</w:t>
            </w:r>
          </w:p>
        </w:tc>
      </w:tr>
      <w:tr w:rsidR="00D60061" w:rsidRPr="00912ED3" w14:paraId="33CB4634" w14:textId="77777777" w:rsidTr="00352475">
        <w:tc>
          <w:tcPr>
            <w:tcW w:w="2547" w:type="dxa"/>
          </w:tcPr>
          <w:p w14:paraId="1F2A65B8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3785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alleenstaande</w:t>
            </w:r>
            <w:proofErr w:type="gramEnd"/>
            <w:r w:rsidR="00D60061" w:rsidRPr="00912ED3">
              <w:rPr>
                <w:rFonts w:ascii="Trebuchet MS" w:hAnsi="Trebuchet MS"/>
                <w:sz w:val="22"/>
                <w:szCs w:val="28"/>
              </w:rPr>
              <w:t xml:space="preserve"> papa</w:t>
            </w:r>
          </w:p>
        </w:tc>
        <w:tc>
          <w:tcPr>
            <w:tcW w:w="3685" w:type="dxa"/>
          </w:tcPr>
          <w:p w14:paraId="388D07CE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75991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nieuw</w:t>
            </w:r>
            <w:proofErr w:type="gramEnd"/>
            <w:r w:rsidR="00D60061" w:rsidRPr="00912ED3">
              <w:rPr>
                <w:rFonts w:ascii="Trebuchet MS" w:hAnsi="Trebuchet MS"/>
                <w:sz w:val="22"/>
                <w:szCs w:val="28"/>
              </w:rPr>
              <w:t xml:space="preserve"> samengesteld gezin mama</w:t>
            </w:r>
          </w:p>
        </w:tc>
        <w:tc>
          <w:tcPr>
            <w:tcW w:w="4224" w:type="dxa"/>
          </w:tcPr>
          <w:p w14:paraId="15713A03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3102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nieuw</w:t>
            </w:r>
            <w:proofErr w:type="gramEnd"/>
            <w:r w:rsidR="00D60061" w:rsidRPr="00912ED3">
              <w:rPr>
                <w:rFonts w:ascii="Trebuchet MS" w:hAnsi="Trebuchet MS"/>
                <w:sz w:val="22"/>
                <w:szCs w:val="28"/>
              </w:rPr>
              <w:t xml:space="preserve"> samengesteld gezin papa</w:t>
            </w:r>
          </w:p>
        </w:tc>
      </w:tr>
      <w:tr w:rsidR="00D60061" w:rsidRPr="00912ED3" w14:paraId="55F8F162" w14:textId="77777777" w:rsidTr="00352475">
        <w:tc>
          <w:tcPr>
            <w:tcW w:w="2547" w:type="dxa"/>
          </w:tcPr>
          <w:p w14:paraId="18510CD0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8725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pleeggezin</w:t>
            </w:r>
            <w:proofErr w:type="gramEnd"/>
          </w:p>
        </w:tc>
        <w:tc>
          <w:tcPr>
            <w:tcW w:w="3685" w:type="dxa"/>
          </w:tcPr>
          <w:p w14:paraId="78654BD2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6954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adoptiegezin</w:t>
            </w:r>
            <w:proofErr w:type="gramEnd"/>
          </w:p>
        </w:tc>
        <w:tc>
          <w:tcPr>
            <w:tcW w:w="4224" w:type="dxa"/>
          </w:tcPr>
          <w:p w14:paraId="611AA355" w14:textId="77777777" w:rsidR="00D60061" w:rsidRPr="00912ED3" w:rsidRDefault="00000000" w:rsidP="00352475">
            <w:pPr>
              <w:rPr>
                <w:rFonts w:ascii="Trebuchet MS" w:hAnsi="Trebuchet MS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6418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912ED3">
              <w:rPr>
                <w:rFonts w:ascii="Trebuchet MS" w:hAnsi="Trebuchet MS"/>
                <w:sz w:val="22"/>
                <w:szCs w:val="28"/>
              </w:rPr>
              <w:t>internaat</w:t>
            </w:r>
            <w:proofErr w:type="gramEnd"/>
          </w:p>
        </w:tc>
      </w:tr>
      <w:tr w:rsidR="00D60061" w:rsidRPr="00912ED3" w14:paraId="2543CE4D" w14:textId="77777777" w:rsidTr="00352475">
        <w:tc>
          <w:tcPr>
            <w:tcW w:w="10456" w:type="dxa"/>
            <w:gridSpan w:val="3"/>
          </w:tcPr>
          <w:p w14:paraId="4A511FF5" w14:textId="77777777" w:rsidR="00D60061" w:rsidRDefault="00000000" w:rsidP="00352475">
            <w:pPr>
              <w:rPr>
                <w:rFonts w:ascii="MS Gothic" w:eastAsia="MS Gothic" w:hAnsi="MS Gothic"/>
                <w:sz w:val="22"/>
                <w:szCs w:val="28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8"/>
                </w:rPr>
                <w:id w:val="-3994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061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proofErr w:type="gramStart"/>
            <w:r w:rsidR="00D60061" w:rsidRPr="008F0268">
              <w:rPr>
                <w:rFonts w:ascii="Trebuchet MS" w:hAnsi="Trebuchet MS"/>
                <w:sz w:val="22"/>
                <w:szCs w:val="28"/>
              </w:rPr>
              <w:t>andere</w:t>
            </w:r>
            <w:proofErr w:type="gramEnd"/>
            <w:r w:rsidR="00D60061">
              <w:rPr>
                <w:rFonts w:ascii="Trebuchet MS" w:hAnsi="Trebuchet MS"/>
                <w:sz w:val="22"/>
                <w:szCs w:val="28"/>
              </w:rPr>
              <w:t xml:space="preserve">: </w:t>
            </w:r>
          </w:p>
        </w:tc>
      </w:tr>
    </w:tbl>
    <w:p w14:paraId="354E20B6" w14:textId="77777777" w:rsidR="00D60061" w:rsidRPr="00543514" w:rsidRDefault="00D60061" w:rsidP="00D60061"/>
    <w:p w14:paraId="1149BD90" w14:textId="77777777" w:rsidR="00D60061" w:rsidRPr="00385AC4" w:rsidRDefault="00D60061" w:rsidP="00D60061">
      <w:pPr>
        <w:pStyle w:val="Kop1"/>
        <w:rPr>
          <w:sz w:val="32"/>
          <w:szCs w:val="22"/>
        </w:rPr>
      </w:pPr>
      <w:r w:rsidRPr="00385AC4">
        <w:rPr>
          <w:sz w:val="32"/>
          <w:szCs w:val="22"/>
        </w:rPr>
        <w:t>Identiteitsgegevens: broers en zussen</w:t>
      </w:r>
    </w:p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4253"/>
      </w:tblGrid>
      <w:tr w:rsidR="00D60061" w:rsidRPr="005F74B5" w14:paraId="285839D1" w14:textId="77777777" w:rsidTr="00352475">
        <w:tc>
          <w:tcPr>
            <w:tcW w:w="2265" w:type="dxa"/>
          </w:tcPr>
          <w:p w14:paraId="54F9EFD0" w14:textId="77777777" w:rsidR="00D60061" w:rsidRPr="00912ED3" w:rsidRDefault="00D60061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12ED3">
              <w:rPr>
                <w:sz w:val="28"/>
                <w:szCs w:val="24"/>
              </w:rPr>
              <w:t>voornaam</w:t>
            </w:r>
            <w:proofErr w:type="gramEnd"/>
          </w:p>
        </w:tc>
        <w:tc>
          <w:tcPr>
            <w:tcW w:w="2265" w:type="dxa"/>
          </w:tcPr>
          <w:p w14:paraId="1371E8BD" w14:textId="77777777" w:rsidR="00D60061" w:rsidRPr="00912ED3" w:rsidRDefault="00D60061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12ED3">
              <w:rPr>
                <w:sz w:val="28"/>
                <w:szCs w:val="24"/>
              </w:rPr>
              <w:t>achternaam</w:t>
            </w:r>
            <w:proofErr w:type="gramEnd"/>
          </w:p>
        </w:tc>
        <w:tc>
          <w:tcPr>
            <w:tcW w:w="1702" w:type="dxa"/>
          </w:tcPr>
          <w:p w14:paraId="13FA5CE6" w14:textId="77777777" w:rsidR="00D60061" w:rsidRPr="00912ED3" w:rsidRDefault="00D60061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12ED3">
              <w:rPr>
                <w:sz w:val="28"/>
                <w:szCs w:val="24"/>
              </w:rPr>
              <w:t>m</w:t>
            </w:r>
            <w:proofErr w:type="gramEnd"/>
            <w:r w:rsidRPr="00912ED3">
              <w:rPr>
                <w:sz w:val="28"/>
                <w:szCs w:val="24"/>
              </w:rPr>
              <w:t>/v</w:t>
            </w:r>
          </w:p>
        </w:tc>
        <w:tc>
          <w:tcPr>
            <w:tcW w:w="4253" w:type="dxa"/>
          </w:tcPr>
          <w:p w14:paraId="06CAACEA" w14:textId="77777777" w:rsidR="00D60061" w:rsidRPr="00912ED3" w:rsidRDefault="00D60061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12ED3">
              <w:rPr>
                <w:sz w:val="28"/>
                <w:szCs w:val="24"/>
              </w:rPr>
              <w:t>geboortedatum</w:t>
            </w:r>
            <w:proofErr w:type="gramEnd"/>
          </w:p>
        </w:tc>
      </w:tr>
      <w:tr w:rsidR="00D60061" w:rsidRPr="005F74B5" w14:paraId="2B257521" w14:textId="77777777" w:rsidTr="00352475">
        <w:tc>
          <w:tcPr>
            <w:tcW w:w="2265" w:type="dxa"/>
          </w:tcPr>
          <w:p w14:paraId="5BAED23A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5" w:type="dxa"/>
          </w:tcPr>
          <w:p w14:paraId="5CC3E9F6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2F37BF9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sdt>
          <w:sdtPr>
            <w:id w:val="2056577542"/>
            <w:placeholder>
              <w:docPart w:val="6D56584C28DA462CA4958BC67836D0E4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4253" w:type="dxa"/>
              </w:tcPr>
              <w:p w14:paraId="31E7F818" w14:textId="77777777" w:rsidR="00D60061" w:rsidRPr="00912ED3" w:rsidRDefault="00D60061" w:rsidP="00352475">
                <w:pPr>
                  <w:rPr>
                    <w:rFonts w:ascii="Trebuchet MS" w:hAnsi="Trebuchet MS"/>
                  </w:rPr>
                </w:pPr>
                <w:r w:rsidRPr="00912ED3">
                  <w:rPr>
                    <w:rStyle w:val="Tekstvantijdelijkeaanduiding"/>
                    <w:rFonts w:ascii="Trebuchet MS" w:hAnsi="Trebuchet MS"/>
                  </w:rPr>
                  <w:t>Klik of tik om een datum in te voeren.</w:t>
                </w:r>
              </w:p>
            </w:tc>
          </w:sdtContent>
        </w:sdt>
      </w:tr>
      <w:tr w:rsidR="00D60061" w:rsidRPr="005F74B5" w14:paraId="7AD18025" w14:textId="77777777" w:rsidTr="00352475">
        <w:tc>
          <w:tcPr>
            <w:tcW w:w="2265" w:type="dxa"/>
          </w:tcPr>
          <w:p w14:paraId="570B469B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6A09D6B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AC40E67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sdt>
          <w:sdtPr>
            <w:id w:val="1638760808"/>
            <w:placeholder>
              <w:docPart w:val="6D56584C28DA462CA4958BC67836D0E4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4253" w:type="dxa"/>
              </w:tcPr>
              <w:p w14:paraId="0E695AEA" w14:textId="77777777" w:rsidR="00D60061" w:rsidRPr="00912ED3" w:rsidRDefault="00D60061" w:rsidP="00352475">
                <w:pPr>
                  <w:rPr>
                    <w:rFonts w:ascii="Trebuchet MS" w:hAnsi="Trebuchet MS"/>
                  </w:rPr>
                </w:pPr>
                <w:r w:rsidRPr="00912ED3">
                  <w:rPr>
                    <w:rStyle w:val="Tekstvantijdelijkeaanduiding"/>
                    <w:rFonts w:ascii="Trebuchet MS" w:hAnsi="Trebuchet MS"/>
                  </w:rPr>
                  <w:t>Klik of tik om een datum in te voeren.</w:t>
                </w:r>
              </w:p>
            </w:tc>
          </w:sdtContent>
        </w:sdt>
      </w:tr>
      <w:tr w:rsidR="00D60061" w:rsidRPr="005F74B5" w14:paraId="6765BCEF" w14:textId="77777777" w:rsidTr="00352475">
        <w:tc>
          <w:tcPr>
            <w:tcW w:w="2265" w:type="dxa"/>
          </w:tcPr>
          <w:p w14:paraId="522E1409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CC37C34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280B60E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sdt>
          <w:sdtPr>
            <w:id w:val="-728606488"/>
            <w:placeholder>
              <w:docPart w:val="6D56584C28DA462CA4958BC67836D0E4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4253" w:type="dxa"/>
              </w:tcPr>
              <w:p w14:paraId="1ED4DE6D" w14:textId="77777777" w:rsidR="00D60061" w:rsidRPr="00912ED3" w:rsidRDefault="00D60061" w:rsidP="00352475">
                <w:pPr>
                  <w:rPr>
                    <w:rFonts w:ascii="Trebuchet MS" w:hAnsi="Trebuchet MS"/>
                  </w:rPr>
                </w:pPr>
                <w:r w:rsidRPr="00912ED3">
                  <w:rPr>
                    <w:rStyle w:val="Tekstvantijdelijkeaanduiding"/>
                    <w:rFonts w:ascii="Trebuchet MS" w:hAnsi="Trebuchet MS"/>
                  </w:rPr>
                  <w:t>Klik of tik om een datum in te voeren.</w:t>
                </w:r>
              </w:p>
            </w:tc>
          </w:sdtContent>
        </w:sdt>
      </w:tr>
      <w:tr w:rsidR="00D60061" w:rsidRPr="005F74B5" w14:paraId="59C39D91" w14:textId="77777777" w:rsidTr="00352475">
        <w:tc>
          <w:tcPr>
            <w:tcW w:w="2265" w:type="dxa"/>
          </w:tcPr>
          <w:p w14:paraId="450E1CA7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5" w:type="dxa"/>
          </w:tcPr>
          <w:p w14:paraId="496E07DC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D3070EB" w14:textId="77777777" w:rsidR="00D60061" w:rsidRPr="00C46F2B" w:rsidRDefault="00D60061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sdt>
          <w:sdtPr>
            <w:id w:val="199673138"/>
            <w:placeholder>
              <w:docPart w:val="6D56584C28DA462CA4958BC67836D0E4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4253" w:type="dxa"/>
              </w:tcPr>
              <w:p w14:paraId="6668B3B9" w14:textId="77777777" w:rsidR="00D60061" w:rsidRPr="00912ED3" w:rsidRDefault="00D60061" w:rsidP="00352475">
                <w:pPr>
                  <w:rPr>
                    <w:rFonts w:ascii="Trebuchet MS" w:hAnsi="Trebuchet MS"/>
                  </w:rPr>
                </w:pPr>
                <w:r w:rsidRPr="00912ED3">
                  <w:rPr>
                    <w:rStyle w:val="Tekstvantijdelijkeaanduiding"/>
                    <w:rFonts w:ascii="Trebuchet MS" w:hAnsi="Trebuchet MS"/>
                  </w:rPr>
                  <w:t>Klik of tik om een datum in te voeren.</w:t>
                </w:r>
              </w:p>
            </w:tc>
          </w:sdtContent>
        </w:sdt>
      </w:tr>
    </w:tbl>
    <w:p w14:paraId="05D846F5" w14:textId="77777777" w:rsidR="00986EB6" w:rsidRPr="005F74B5" w:rsidRDefault="00986EB6" w:rsidP="00D60061">
      <w:pPr>
        <w:rPr>
          <w:rFonts w:ascii="Verdana" w:hAnsi="Verdana"/>
        </w:rPr>
      </w:pPr>
    </w:p>
    <w:p w14:paraId="2304CD29" w14:textId="77777777" w:rsidR="00D60061" w:rsidRPr="00385AC4" w:rsidRDefault="00D60061" w:rsidP="00D60061">
      <w:pPr>
        <w:pStyle w:val="Kop1"/>
        <w:rPr>
          <w:sz w:val="32"/>
          <w:szCs w:val="22"/>
        </w:rPr>
      </w:pPr>
      <w:r w:rsidRPr="00385AC4">
        <w:rPr>
          <w:sz w:val="32"/>
          <w:szCs w:val="22"/>
        </w:rPr>
        <w:t xml:space="preserve">Taal: thuis gesproken door kind </w:t>
      </w:r>
      <w:r>
        <w:rPr>
          <w:sz w:val="32"/>
          <w:szCs w:val="22"/>
        </w:rPr>
        <w:t>e</w:t>
      </w:r>
      <w:r w:rsidRPr="00385AC4">
        <w:rPr>
          <w:sz w:val="32"/>
          <w:szCs w:val="22"/>
        </w:rPr>
        <w:t>n ouders</w:t>
      </w:r>
    </w:p>
    <w:p w14:paraId="0A3F575E" w14:textId="77777777" w:rsidR="00D60061" w:rsidRDefault="00D60061" w:rsidP="00D60061">
      <w:r>
        <w:t>Noot: voorwaarde tot deelname is het spreken van de Nederlandse taal door minstens één van beide ouders en dat die ouder ook de ouderbijeenkomsten kan volgen.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6580E" w:rsidRPr="00912ED3" w14:paraId="3E03D9A8" w14:textId="77777777" w:rsidTr="005319C7">
        <w:tc>
          <w:tcPr>
            <w:tcW w:w="3485" w:type="dxa"/>
          </w:tcPr>
          <w:p w14:paraId="0F207A57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73038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Nederlands</w:t>
            </w:r>
          </w:p>
        </w:tc>
        <w:tc>
          <w:tcPr>
            <w:tcW w:w="3485" w:type="dxa"/>
          </w:tcPr>
          <w:p w14:paraId="6C0224CF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873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Marokkaans</w:t>
            </w:r>
          </w:p>
        </w:tc>
        <w:tc>
          <w:tcPr>
            <w:tcW w:w="3486" w:type="dxa"/>
          </w:tcPr>
          <w:p w14:paraId="294B04CC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44060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Portugees</w:t>
            </w:r>
          </w:p>
        </w:tc>
      </w:tr>
      <w:tr w:rsidR="00F6580E" w:rsidRPr="00912ED3" w14:paraId="63B23E16" w14:textId="77777777" w:rsidTr="005319C7">
        <w:tc>
          <w:tcPr>
            <w:tcW w:w="3485" w:type="dxa"/>
          </w:tcPr>
          <w:p w14:paraId="34C1C9D0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6630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Engels</w:t>
            </w:r>
          </w:p>
        </w:tc>
        <w:tc>
          <w:tcPr>
            <w:tcW w:w="3485" w:type="dxa"/>
          </w:tcPr>
          <w:p w14:paraId="09680ADB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2324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Turks</w:t>
            </w:r>
          </w:p>
        </w:tc>
        <w:tc>
          <w:tcPr>
            <w:tcW w:w="3486" w:type="dxa"/>
          </w:tcPr>
          <w:p w14:paraId="77752250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00895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Russisch</w:t>
            </w:r>
          </w:p>
        </w:tc>
      </w:tr>
      <w:tr w:rsidR="00F6580E" w:rsidRPr="00912ED3" w14:paraId="00BB8D83" w14:textId="77777777" w:rsidTr="005319C7">
        <w:tc>
          <w:tcPr>
            <w:tcW w:w="3485" w:type="dxa"/>
          </w:tcPr>
          <w:p w14:paraId="4804C8E7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3144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 xml:space="preserve">Frans  </w:t>
            </w:r>
          </w:p>
        </w:tc>
        <w:tc>
          <w:tcPr>
            <w:tcW w:w="3485" w:type="dxa"/>
          </w:tcPr>
          <w:p w14:paraId="7A9C29DE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24538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Spaans</w:t>
            </w:r>
          </w:p>
        </w:tc>
        <w:tc>
          <w:tcPr>
            <w:tcW w:w="3486" w:type="dxa"/>
          </w:tcPr>
          <w:p w14:paraId="53FF35B0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049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Pools</w:t>
            </w:r>
          </w:p>
        </w:tc>
      </w:tr>
      <w:tr w:rsidR="00F6580E" w:rsidRPr="00912ED3" w14:paraId="06F3BAA1" w14:textId="77777777" w:rsidTr="005319C7">
        <w:tc>
          <w:tcPr>
            <w:tcW w:w="3485" w:type="dxa"/>
          </w:tcPr>
          <w:p w14:paraId="363095A2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19761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 xml:space="preserve">Afrikaanse </w:t>
            </w:r>
            <w:proofErr w:type="gramStart"/>
            <w:r w:rsidR="00F6580E" w:rsidRPr="00912ED3">
              <w:rPr>
                <w:rFonts w:ascii="Trebuchet MS" w:hAnsi="Trebuchet MS"/>
                <w:sz w:val="24"/>
                <w:szCs w:val="24"/>
              </w:rPr>
              <w:t>taal:</w:t>
            </w:r>
            <w:r w:rsidR="00F6580E">
              <w:rPr>
                <w:rFonts w:ascii="Trebuchet MS" w:hAnsi="Trebuchet MS"/>
                <w:sz w:val="24"/>
                <w:szCs w:val="24"/>
              </w:rPr>
              <w:t>...</w:t>
            </w:r>
            <w:proofErr w:type="gramEnd"/>
          </w:p>
        </w:tc>
        <w:tc>
          <w:tcPr>
            <w:tcW w:w="3485" w:type="dxa"/>
          </w:tcPr>
          <w:p w14:paraId="00E946CB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851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Aziatische taal: …</w:t>
            </w:r>
          </w:p>
        </w:tc>
        <w:tc>
          <w:tcPr>
            <w:tcW w:w="3486" w:type="dxa"/>
          </w:tcPr>
          <w:p w14:paraId="104D77A5" w14:textId="77777777" w:rsidR="00F6580E" w:rsidRPr="00912ED3" w:rsidRDefault="00000000" w:rsidP="005319C7">
            <w:pPr>
              <w:rPr>
                <w:rFonts w:ascii="Trebuchet MS" w:hAnsi="Trebuchet MS"/>
                <w:sz w:val="24"/>
                <w:szCs w:val="24"/>
              </w:rPr>
            </w:pPr>
            <w:sdt>
              <w:sdtPr>
                <w:rPr>
                  <w:szCs w:val="24"/>
                </w:rPr>
                <w:id w:val="20803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6580E" w:rsidRPr="00912ED3">
              <w:rPr>
                <w:rFonts w:ascii="Trebuchet MS" w:hAnsi="Trebuchet MS"/>
                <w:sz w:val="24"/>
                <w:szCs w:val="24"/>
              </w:rPr>
              <w:t>Andere: …</w:t>
            </w:r>
          </w:p>
        </w:tc>
      </w:tr>
    </w:tbl>
    <w:p w14:paraId="51414B61" w14:textId="77777777" w:rsidR="00F6580E" w:rsidRDefault="00F6580E" w:rsidP="00D60061"/>
    <w:p w14:paraId="3F414C65" w14:textId="77777777" w:rsidR="00D60061" w:rsidRDefault="00D60061" w:rsidP="00D60061">
      <w:pPr>
        <w:rPr>
          <w:rFonts w:ascii="The Serif Hand Black" w:eastAsiaTheme="majorEastAsia" w:hAnsi="The Serif Hand Black" w:cstheme="majorBidi"/>
          <w:color w:val="FB252F"/>
          <w:sz w:val="28"/>
          <w:szCs w:val="26"/>
        </w:rPr>
      </w:pPr>
      <w:r>
        <w:rPr>
          <w:rFonts w:ascii="The Serif Hand Black" w:eastAsiaTheme="majorEastAsia" w:hAnsi="The Serif Hand Black" w:cstheme="majorBidi"/>
          <w:color w:val="FB252F"/>
          <w:sz w:val="28"/>
          <w:szCs w:val="26"/>
        </w:rPr>
        <w:br w:type="page"/>
      </w:r>
    </w:p>
    <w:p w14:paraId="4B7B4C7E" w14:textId="07C27A7C" w:rsidR="00DC440B" w:rsidRPr="00907CA8" w:rsidRDefault="00DC440B" w:rsidP="00DC440B">
      <w:pPr>
        <w:pStyle w:val="Kop1"/>
        <w:rPr>
          <w:sz w:val="32"/>
          <w:szCs w:val="22"/>
        </w:rPr>
      </w:pPr>
      <w:r>
        <w:rPr>
          <w:sz w:val="32"/>
          <w:szCs w:val="22"/>
        </w:rPr>
        <w:lastRenderedPageBreak/>
        <w:t>C</w:t>
      </w:r>
      <w:r w:rsidRPr="00907CA8">
        <w:rPr>
          <w:sz w:val="32"/>
          <w:szCs w:val="22"/>
        </w:rPr>
        <w:t>ontactgegevens school</w:t>
      </w:r>
    </w:p>
    <w:p w14:paraId="5432646D" w14:textId="77777777" w:rsidR="00DC440B" w:rsidRPr="00907CA8" w:rsidRDefault="00DC440B" w:rsidP="00DC440B">
      <w:pPr>
        <w:rPr>
          <w:sz w:val="22"/>
        </w:rPr>
      </w:pPr>
      <w:r w:rsidRPr="00907CA8">
        <w:rPr>
          <w:sz w:val="22"/>
        </w:rPr>
        <w:t>Het kind volgt op dit moment onderwijs in: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C440B" w:rsidRPr="00907CA8" w14:paraId="15FC2C58" w14:textId="77777777" w:rsidTr="00352475">
        <w:tc>
          <w:tcPr>
            <w:tcW w:w="5228" w:type="dxa"/>
          </w:tcPr>
          <w:p w14:paraId="2C437D98" w14:textId="77777777" w:rsidR="00DC440B" w:rsidRPr="00907CA8" w:rsidRDefault="00000000" w:rsidP="00352475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16217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0B" w:rsidRPr="00907C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kleuterschool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 xml:space="preserve">: ………………………. </w:t>
            </w:r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kleuterklas</w:t>
            </w:r>
            <w:proofErr w:type="gramEnd"/>
          </w:p>
        </w:tc>
        <w:tc>
          <w:tcPr>
            <w:tcW w:w="5228" w:type="dxa"/>
          </w:tcPr>
          <w:p w14:paraId="3435FB73" w14:textId="77777777" w:rsidR="00DC440B" w:rsidRPr="00907CA8" w:rsidRDefault="00000000" w:rsidP="00352475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14971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0B" w:rsidRPr="00907C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lagere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school:…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>………………</w:t>
            </w:r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>leerjaar</w:t>
            </w:r>
          </w:p>
        </w:tc>
      </w:tr>
      <w:tr w:rsidR="00DC440B" w:rsidRPr="00907CA8" w14:paraId="235A80FE" w14:textId="77777777" w:rsidTr="00352475">
        <w:tc>
          <w:tcPr>
            <w:tcW w:w="5228" w:type="dxa"/>
          </w:tcPr>
          <w:p w14:paraId="063DDCFA" w14:textId="77777777" w:rsidR="00DC440B" w:rsidRPr="00907CA8" w:rsidRDefault="00000000" w:rsidP="00352475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72194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0B" w:rsidRPr="00907C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buitengewoon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 xml:space="preserve"> onderwijs: type…………………</w:t>
            </w:r>
          </w:p>
        </w:tc>
        <w:tc>
          <w:tcPr>
            <w:tcW w:w="5228" w:type="dxa"/>
          </w:tcPr>
          <w:p w14:paraId="0E530E5B" w14:textId="77777777" w:rsidR="00DC440B" w:rsidRPr="00907CA8" w:rsidRDefault="00000000" w:rsidP="00352475">
            <w:pPr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13780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40B" w:rsidRPr="00907C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DC440B" w:rsidRPr="00907CA8">
              <w:rPr>
                <w:rFonts w:ascii="Trebuchet MS" w:hAnsi="Trebuchet MS"/>
                <w:sz w:val="22"/>
                <w:szCs w:val="22"/>
              </w:rPr>
              <w:t>geen</w:t>
            </w:r>
            <w:proofErr w:type="gramEnd"/>
            <w:r w:rsidR="00DC440B" w:rsidRPr="00907CA8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62135222" w14:textId="77777777" w:rsidR="00DC440B" w:rsidRDefault="00DC440B" w:rsidP="00DC440B"/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C440B" w14:paraId="6824DBCA" w14:textId="77777777" w:rsidTr="00352475">
        <w:tc>
          <w:tcPr>
            <w:tcW w:w="2621" w:type="dxa"/>
          </w:tcPr>
          <w:p w14:paraId="1A42D598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school</w:t>
            </w:r>
            <w:proofErr w:type="gramEnd"/>
          </w:p>
        </w:tc>
        <w:tc>
          <w:tcPr>
            <w:tcW w:w="2621" w:type="dxa"/>
          </w:tcPr>
          <w:p w14:paraId="1108E9A2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adres</w:t>
            </w:r>
            <w:proofErr w:type="gramEnd"/>
          </w:p>
        </w:tc>
        <w:tc>
          <w:tcPr>
            <w:tcW w:w="2621" w:type="dxa"/>
          </w:tcPr>
          <w:p w14:paraId="1DF7B549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telefoon</w:t>
            </w:r>
            <w:proofErr w:type="gramEnd"/>
          </w:p>
        </w:tc>
        <w:tc>
          <w:tcPr>
            <w:tcW w:w="2622" w:type="dxa"/>
          </w:tcPr>
          <w:p w14:paraId="42F2654C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e-mail</w:t>
            </w:r>
            <w:proofErr w:type="gramEnd"/>
          </w:p>
        </w:tc>
      </w:tr>
      <w:tr w:rsidR="00DC440B" w14:paraId="495ADBC5" w14:textId="77777777" w:rsidTr="00352475">
        <w:tc>
          <w:tcPr>
            <w:tcW w:w="2621" w:type="dxa"/>
          </w:tcPr>
          <w:p w14:paraId="6910C3A6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  <w:p w14:paraId="432EAD64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  <w:p w14:paraId="70BEB95B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621" w:type="dxa"/>
          </w:tcPr>
          <w:p w14:paraId="5FD9C4B4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621" w:type="dxa"/>
          </w:tcPr>
          <w:p w14:paraId="405C15EA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622" w:type="dxa"/>
          </w:tcPr>
          <w:p w14:paraId="27C19AC2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</w:tr>
    </w:tbl>
    <w:p w14:paraId="3DADDF7F" w14:textId="77777777" w:rsidR="00DC440B" w:rsidRDefault="00DC440B" w:rsidP="00DC440B"/>
    <w:tbl>
      <w:tblPr>
        <w:tblStyle w:val="Tabel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2903"/>
        <w:gridCol w:w="2904"/>
        <w:gridCol w:w="2903"/>
      </w:tblGrid>
      <w:tr w:rsidR="00DC440B" w14:paraId="5DA808E7" w14:textId="77777777" w:rsidTr="00352475">
        <w:tc>
          <w:tcPr>
            <w:tcW w:w="1736" w:type="dxa"/>
          </w:tcPr>
          <w:p w14:paraId="5263D730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contactpersoon</w:t>
            </w:r>
            <w:proofErr w:type="gramEnd"/>
          </w:p>
        </w:tc>
        <w:tc>
          <w:tcPr>
            <w:tcW w:w="2916" w:type="dxa"/>
          </w:tcPr>
          <w:p w14:paraId="5B433449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naam</w:t>
            </w:r>
            <w:proofErr w:type="gramEnd"/>
          </w:p>
        </w:tc>
        <w:tc>
          <w:tcPr>
            <w:tcW w:w="2916" w:type="dxa"/>
          </w:tcPr>
          <w:p w14:paraId="3C39CB48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telefoon</w:t>
            </w:r>
            <w:proofErr w:type="gramEnd"/>
          </w:p>
        </w:tc>
        <w:tc>
          <w:tcPr>
            <w:tcW w:w="2917" w:type="dxa"/>
          </w:tcPr>
          <w:p w14:paraId="10385F2D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e-mail</w:t>
            </w:r>
            <w:proofErr w:type="gramEnd"/>
          </w:p>
        </w:tc>
      </w:tr>
      <w:tr w:rsidR="00DC440B" w14:paraId="777D8A3E" w14:textId="77777777" w:rsidTr="00352475">
        <w:tc>
          <w:tcPr>
            <w:tcW w:w="1736" w:type="dxa"/>
          </w:tcPr>
          <w:p w14:paraId="126A71AB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klasleerkracht</w:t>
            </w:r>
            <w:proofErr w:type="gramEnd"/>
          </w:p>
          <w:p w14:paraId="1897683E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386D211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6" w:type="dxa"/>
          </w:tcPr>
          <w:p w14:paraId="66358AD9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7" w:type="dxa"/>
          </w:tcPr>
          <w:p w14:paraId="2F1C9B46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</w:tr>
      <w:tr w:rsidR="00DC440B" w14:paraId="7BB89B37" w14:textId="77777777" w:rsidTr="00352475">
        <w:tc>
          <w:tcPr>
            <w:tcW w:w="1736" w:type="dxa"/>
          </w:tcPr>
          <w:p w14:paraId="262D671C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zorgleerkracht</w:t>
            </w:r>
            <w:proofErr w:type="gramEnd"/>
          </w:p>
          <w:p w14:paraId="36D956F1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16" w:type="dxa"/>
          </w:tcPr>
          <w:p w14:paraId="4AE9371D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6" w:type="dxa"/>
          </w:tcPr>
          <w:p w14:paraId="6FF42C06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7" w:type="dxa"/>
          </w:tcPr>
          <w:p w14:paraId="0549CFE1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</w:tr>
      <w:tr w:rsidR="00DC440B" w14:paraId="1D4FE41F" w14:textId="77777777" w:rsidTr="00352475">
        <w:tc>
          <w:tcPr>
            <w:tcW w:w="1736" w:type="dxa"/>
          </w:tcPr>
          <w:p w14:paraId="74277AD3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907CA8">
              <w:rPr>
                <w:rFonts w:ascii="Trebuchet MS" w:hAnsi="Trebuchet MS"/>
                <w:sz w:val="22"/>
                <w:szCs w:val="22"/>
              </w:rPr>
              <w:t>CLB</w:t>
            </w:r>
          </w:p>
          <w:p w14:paraId="299FD595" w14:textId="77777777" w:rsidR="00DC440B" w:rsidRPr="00907CA8" w:rsidRDefault="00DC440B" w:rsidP="0035247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3D18261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6" w:type="dxa"/>
          </w:tcPr>
          <w:p w14:paraId="4783A77E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  <w:tc>
          <w:tcPr>
            <w:tcW w:w="2917" w:type="dxa"/>
          </w:tcPr>
          <w:p w14:paraId="20BD681D" w14:textId="77777777" w:rsidR="00DC440B" w:rsidRPr="00907CA8" w:rsidRDefault="00DC440B" w:rsidP="00352475">
            <w:pPr>
              <w:rPr>
                <w:rFonts w:ascii="Trebuchet MS" w:hAnsi="Trebuchet MS"/>
              </w:rPr>
            </w:pPr>
          </w:p>
        </w:tc>
      </w:tr>
    </w:tbl>
    <w:p w14:paraId="39F09801" w14:textId="77777777" w:rsidR="00D60061" w:rsidRDefault="00D60061" w:rsidP="00385AC4">
      <w:pPr>
        <w:pStyle w:val="Kop1"/>
        <w:rPr>
          <w:sz w:val="32"/>
          <w:szCs w:val="22"/>
        </w:rPr>
      </w:pPr>
    </w:p>
    <w:p w14:paraId="1FB0125B" w14:textId="556434FC" w:rsidR="00DC440B" w:rsidRPr="00907CA8" w:rsidRDefault="00DC440B" w:rsidP="00DC440B">
      <w:pPr>
        <w:pStyle w:val="Kop1"/>
        <w:rPr>
          <w:sz w:val="32"/>
          <w:szCs w:val="22"/>
        </w:rPr>
      </w:pPr>
      <w:r>
        <w:rPr>
          <w:sz w:val="32"/>
          <w:szCs w:val="22"/>
        </w:rPr>
        <w:br/>
      </w:r>
      <w:r w:rsidRPr="00907CA8">
        <w:rPr>
          <w:sz w:val="32"/>
          <w:szCs w:val="22"/>
        </w:rPr>
        <w:t>Contactgegevens betrokken diensten</w:t>
      </w:r>
      <w:r>
        <w:rPr>
          <w:sz w:val="32"/>
          <w:szCs w:val="22"/>
        </w:rPr>
        <w:t xml:space="preserve"> of eerdere hulpverlening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689"/>
        <w:gridCol w:w="2553"/>
        <w:gridCol w:w="2621"/>
        <w:gridCol w:w="6"/>
        <w:gridCol w:w="2616"/>
      </w:tblGrid>
      <w:tr w:rsidR="00DC440B" w14:paraId="47561C02" w14:textId="77777777" w:rsidTr="00352475">
        <w:tc>
          <w:tcPr>
            <w:tcW w:w="2689" w:type="dxa"/>
            <w:tcBorders>
              <w:top w:val="nil"/>
              <w:left w:val="nil"/>
            </w:tcBorders>
          </w:tcPr>
          <w:p w14:paraId="40BCF3B7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dienst</w:t>
            </w:r>
            <w:proofErr w:type="gramEnd"/>
            <w:r w:rsidRPr="00907CA8">
              <w:rPr>
                <w:sz w:val="28"/>
                <w:szCs w:val="24"/>
              </w:rPr>
              <w:t xml:space="preserve"> &amp; contactpersoon</w:t>
            </w:r>
          </w:p>
        </w:tc>
        <w:tc>
          <w:tcPr>
            <w:tcW w:w="2553" w:type="dxa"/>
            <w:tcBorders>
              <w:top w:val="nil"/>
            </w:tcBorders>
          </w:tcPr>
          <w:p w14:paraId="2BDE9856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adres</w:t>
            </w:r>
            <w:proofErr w:type="gramEnd"/>
          </w:p>
        </w:tc>
        <w:tc>
          <w:tcPr>
            <w:tcW w:w="2621" w:type="dxa"/>
            <w:tcBorders>
              <w:top w:val="nil"/>
            </w:tcBorders>
          </w:tcPr>
          <w:p w14:paraId="1586E174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telefoon</w:t>
            </w:r>
            <w:proofErr w:type="gramEnd"/>
          </w:p>
        </w:tc>
        <w:tc>
          <w:tcPr>
            <w:tcW w:w="2622" w:type="dxa"/>
            <w:gridSpan w:val="2"/>
            <w:tcBorders>
              <w:top w:val="nil"/>
              <w:right w:val="nil"/>
            </w:tcBorders>
          </w:tcPr>
          <w:p w14:paraId="7283DA2E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e-mail</w:t>
            </w:r>
            <w:proofErr w:type="gramEnd"/>
          </w:p>
        </w:tc>
      </w:tr>
      <w:tr w:rsidR="00DC440B" w14:paraId="1F50F387" w14:textId="77777777" w:rsidTr="00352475">
        <w:tc>
          <w:tcPr>
            <w:tcW w:w="2689" w:type="dxa"/>
            <w:tcBorders>
              <w:left w:val="nil"/>
            </w:tcBorders>
          </w:tcPr>
          <w:p w14:paraId="4D7D57F6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A44D09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2C35DA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3" w:type="dxa"/>
          </w:tcPr>
          <w:p w14:paraId="091AAF09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21" w:type="dxa"/>
            <w:tcBorders>
              <w:right w:val="single" w:sz="4" w:space="0" w:color="auto"/>
            </w:tcBorders>
          </w:tcPr>
          <w:p w14:paraId="5FB9A0A5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auto"/>
              <w:right w:val="nil"/>
            </w:tcBorders>
          </w:tcPr>
          <w:p w14:paraId="6F54B281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C440B" w14:paraId="7F7212CB" w14:textId="77777777" w:rsidTr="00352475">
        <w:tc>
          <w:tcPr>
            <w:tcW w:w="7869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7F9B54D6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reden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513F23F4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16" w:type="dxa"/>
            <w:tcBorders>
              <w:left w:val="single" w:sz="4" w:space="0" w:color="auto"/>
              <w:bottom w:val="nil"/>
              <w:right w:val="nil"/>
            </w:tcBorders>
          </w:tcPr>
          <w:p w14:paraId="57B96C06" w14:textId="25556086" w:rsidR="00DC440B" w:rsidRPr="00907CA8" w:rsidRDefault="00DC440B" w:rsidP="00DC440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gramStart"/>
            <w:r>
              <w:rPr>
                <w:rFonts w:ascii="Trebuchet MS" w:hAnsi="Trebuchet MS"/>
                <w:sz w:val="22"/>
                <w:szCs w:val="22"/>
              </w:rPr>
              <w:t>periode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br/>
            </w:r>
            <w:sdt>
              <w:sdtPr>
                <w:rPr>
                  <w:sz w:val="22"/>
                </w:rPr>
                <w:id w:val="802581025"/>
                <w:placeholder>
                  <w:docPart w:val="429E8C67C8974C56AE94E4ED9B901B56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487DDB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</w:tbl>
    <w:p w14:paraId="5647F62C" w14:textId="77777777" w:rsidR="00DC440B" w:rsidRDefault="00DC440B" w:rsidP="00DC440B">
      <w:pPr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2689"/>
        <w:gridCol w:w="2553"/>
        <w:gridCol w:w="2621"/>
        <w:gridCol w:w="7"/>
        <w:gridCol w:w="2615"/>
      </w:tblGrid>
      <w:tr w:rsidR="00DC440B" w14:paraId="5B37926D" w14:textId="77777777" w:rsidTr="00352475">
        <w:tc>
          <w:tcPr>
            <w:tcW w:w="2689" w:type="dxa"/>
            <w:tcBorders>
              <w:top w:val="nil"/>
              <w:left w:val="nil"/>
            </w:tcBorders>
          </w:tcPr>
          <w:p w14:paraId="21BBDCB7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dienst</w:t>
            </w:r>
            <w:proofErr w:type="gramEnd"/>
            <w:r w:rsidRPr="00907CA8">
              <w:rPr>
                <w:sz w:val="28"/>
                <w:szCs w:val="24"/>
              </w:rPr>
              <w:t xml:space="preserve"> &amp; contactpersoon</w:t>
            </w:r>
          </w:p>
        </w:tc>
        <w:tc>
          <w:tcPr>
            <w:tcW w:w="2553" w:type="dxa"/>
            <w:tcBorders>
              <w:top w:val="nil"/>
            </w:tcBorders>
          </w:tcPr>
          <w:p w14:paraId="3F0F0D15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adres</w:t>
            </w:r>
            <w:proofErr w:type="gramEnd"/>
          </w:p>
        </w:tc>
        <w:tc>
          <w:tcPr>
            <w:tcW w:w="2621" w:type="dxa"/>
            <w:tcBorders>
              <w:top w:val="nil"/>
            </w:tcBorders>
          </w:tcPr>
          <w:p w14:paraId="3F75A5BC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telefoon</w:t>
            </w:r>
            <w:proofErr w:type="gramEnd"/>
          </w:p>
        </w:tc>
        <w:tc>
          <w:tcPr>
            <w:tcW w:w="2622" w:type="dxa"/>
            <w:gridSpan w:val="2"/>
            <w:tcBorders>
              <w:top w:val="nil"/>
              <w:right w:val="nil"/>
            </w:tcBorders>
          </w:tcPr>
          <w:p w14:paraId="1F640599" w14:textId="77777777" w:rsidR="00DC440B" w:rsidRPr="00907CA8" w:rsidRDefault="00DC440B" w:rsidP="00352475">
            <w:pPr>
              <w:pStyle w:val="Kop2"/>
              <w:jc w:val="center"/>
              <w:rPr>
                <w:sz w:val="28"/>
                <w:szCs w:val="24"/>
              </w:rPr>
            </w:pPr>
            <w:proofErr w:type="gramStart"/>
            <w:r w:rsidRPr="00907CA8">
              <w:rPr>
                <w:sz w:val="28"/>
                <w:szCs w:val="24"/>
              </w:rPr>
              <w:t>e-mail</w:t>
            </w:r>
            <w:proofErr w:type="gramEnd"/>
          </w:p>
        </w:tc>
      </w:tr>
      <w:tr w:rsidR="00DC440B" w14:paraId="1143CFF0" w14:textId="77777777" w:rsidTr="00352475">
        <w:tc>
          <w:tcPr>
            <w:tcW w:w="2689" w:type="dxa"/>
            <w:tcBorders>
              <w:left w:val="nil"/>
            </w:tcBorders>
          </w:tcPr>
          <w:p w14:paraId="7DF94340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95DE6B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828590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3" w:type="dxa"/>
          </w:tcPr>
          <w:p w14:paraId="484AC538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21" w:type="dxa"/>
            <w:tcBorders>
              <w:right w:val="single" w:sz="4" w:space="0" w:color="auto"/>
            </w:tcBorders>
          </w:tcPr>
          <w:p w14:paraId="777CE25D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auto"/>
              <w:right w:val="nil"/>
            </w:tcBorders>
          </w:tcPr>
          <w:p w14:paraId="0D04EEA4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C440B" w14:paraId="710B55D0" w14:textId="77777777" w:rsidTr="00352475">
        <w:tc>
          <w:tcPr>
            <w:tcW w:w="787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718CF32A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907CA8">
              <w:rPr>
                <w:rFonts w:ascii="Trebuchet MS" w:hAnsi="Trebuchet MS"/>
                <w:sz w:val="22"/>
                <w:szCs w:val="22"/>
              </w:rPr>
              <w:t>reden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78C929FB" w14:textId="77777777" w:rsidR="00DC440B" w:rsidRPr="00907CA8" w:rsidRDefault="00DC440B" w:rsidP="0035247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15" w:type="dxa"/>
            <w:tcBorders>
              <w:left w:val="single" w:sz="4" w:space="0" w:color="auto"/>
              <w:bottom w:val="nil"/>
              <w:right w:val="nil"/>
            </w:tcBorders>
          </w:tcPr>
          <w:p w14:paraId="585C8947" w14:textId="02B83437" w:rsidR="00DC440B" w:rsidRPr="00907CA8" w:rsidRDefault="00DC440B" w:rsidP="0035247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gramStart"/>
            <w:r>
              <w:rPr>
                <w:rFonts w:ascii="Trebuchet MS" w:hAnsi="Trebuchet MS"/>
                <w:sz w:val="22"/>
                <w:szCs w:val="22"/>
              </w:rPr>
              <w:t>periode</w:t>
            </w:r>
            <w:proofErr w:type="gramEnd"/>
            <w:r w:rsidRPr="00907CA8">
              <w:rPr>
                <w:rFonts w:ascii="Trebuchet MS" w:hAnsi="Trebuchet MS"/>
                <w:sz w:val="22"/>
                <w:szCs w:val="22"/>
              </w:rPr>
              <w:br/>
            </w:r>
            <w:sdt>
              <w:sdtPr>
                <w:rPr>
                  <w:sz w:val="22"/>
                </w:rPr>
                <w:id w:val="-353876858"/>
                <w:placeholder>
                  <w:docPart w:val="BE8580A9183441D8ACFED10A17929EC1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907CA8">
                  <w:rPr>
                    <w:rStyle w:val="Tekstvantijdelijkeaanduiding"/>
                    <w:rFonts w:ascii="Trebuchet MS" w:hAnsi="Trebuchet MS"/>
                    <w:sz w:val="22"/>
                    <w:szCs w:val="22"/>
                  </w:rPr>
                  <w:t>Klik of tik om een datum in te voeren.</w:t>
                </w:r>
              </w:sdtContent>
            </w:sdt>
          </w:p>
        </w:tc>
      </w:tr>
    </w:tbl>
    <w:p w14:paraId="2AD96DD9" w14:textId="77777777" w:rsidR="00836092" w:rsidRDefault="00836092" w:rsidP="00A330A0">
      <w:pPr>
        <w:pStyle w:val="Kop1"/>
      </w:pPr>
    </w:p>
    <w:p w14:paraId="31A8EB78" w14:textId="77777777" w:rsidR="00836092" w:rsidRDefault="00836092" w:rsidP="00A330A0">
      <w:pPr>
        <w:pStyle w:val="Kop1"/>
      </w:pPr>
    </w:p>
    <w:p w14:paraId="12224B95" w14:textId="77777777" w:rsidR="00836092" w:rsidRDefault="00836092" w:rsidP="00A330A0">
      <w:pPr>
        <w:pStyle w:val="Kop1"/>
      </w:pPr>
    </w:p>
    <w:p w14:paraId="31160D3C" w14:textId="77777777" w:rsidR="00836092" w:rsidRDefault="00836092" w:rsidP="00A330A0">
      <w:pPr>
        <w:pStyle w:val="Kop1"/>
      </w:pPr>
    </w:p>
    <w:p w14:paraId="33DF1AC9" w14:textId="77777777" w:rsidR="00836092" w:rsidRDefault="00836092" w:rsidP="00A330A0">
      <w:pPr>
        <w:pStyle w:val="Kop1"/>
      </w:pPr>
    </w:p>
    <w:p w14:paraId="30399421" w14:textId="77777777" w:rsidR="00836092" w:rsidRDefault="00836092" w:rsidP="00A330A0">
      <w:pPr>
        <w:pStyle w:val="Kop1"/>
      </w:pPr>
    </w:p>
    <w:p w14:paraId="5C8D700E" w14:textId="111365EB" w:rsidR="002A5A6E" w:rsidRPr="00907CA8" w:rsidRDefault="002A5A6E" w:rsidP="00A330A0">
      <w:pPr>
        <w:pStyle w:val="Kop1"/>
      </w:pPr>
      <w:r w:rsidRPr="00B95E0F">
        <w:lastRenderedPageBreak/>
        <w:t>Hulpvraag</w:t>
      </w:r>
    </w:p>
    <w:p w14:paraId="3910A313" w14:textId="77777777" w:rsidR="002A5A6E" w:rsidRPr="005F74B5" w:rsidRDefault="002A5A6E" w:rsidP="002A5A6E">
      <w:pPr>
        <w:rPr>
          <w:lang w:val="nl-NL"/>
        </w:rPr>
      </w:pPr>
      <w:r w:rsidRPr="005F74B5">
        <w:rPr>
          <w:lang w:val="nl-NL"/>
        </w:rPr>
        <w:t>Gelieve het gedrag zo concreet en volledig mogelijk te omschrijven.</w:t>
      </w:r>
    </w:p>
    <w:p w14:paraId="4E4CEF83" w14:textId="77777777" w:rsidR="002A5A6E" w:rsidRPr="005F74B5" w:rsidRDefault="002A5A6E" w:rsidP="002A5A6E">
      <w:pPr>
        <w:pStyle w:val="Lijstalinea"/>
        <w:numPr>
          <w:ilvl w:val="0"/>
          <w:numId w:val="4"/>
        </w:numPr>
        <w:rPr>
          <w:lang w:val="nl-NL"/>
        </w:rPr>
      </w:pPr>
      <w:r w:rsidRPr="005F74B5">
        <w:rPr>
          <w:lang w:val="nl-NL"/>
        </w:rPr>
        <w:t>Voor welke moeilijkheden doen jullie beroep op het STOP-programma?</w:t>
      </w:r>
    </w:p>
    <w:p w14:paraId="788D45BC" w14:textId="77777777" w:rsidR="002A5A6E" w:rsidRPr="005F74B5" w:rsidRDefault="002A5A6E" w:rsidP="002A5A6E">
      <w:pPr>
        <w:pStyle w:val="Lijstalinea"/>
        <w:numPr>
          <w:ilvl w:val="1"/>
          <w:numId w:val="3"/>
        </w:numPr>
        <w:rPr>
          <w:lang w:val="nl-NL"/>
        </w:rPr>
      </w:pPr>
      <w:r w:rsidRPr="005F74B5">
        <w:rPr>
          <w:lang w:val="nl-NL"/>
        </w:rPr>
        <w:t>Welk negatief gedrag stelt het kind?</w:t>
      </w:r>
    </w:p>
    <w:p w14:paraId="5EB932A2" w14:textId="77777777" w:rsidR="002A5A6E" w:rsidRPr="005F74B5" w:rsidRDefault="002A5A6E" w:rsidP="002A5A6E">
      <w:pPr>
        <w:pStyle w:val="Lijstalinea"/>
        <w:numPr>
          <w:ilvl w:val="1"/>
          <w:numId w:val="3"/>
        </w:numPr>
        <w:rPr>
          <w:lang w:val="nl-NL"/>
        </w:rPr>
      </w:pPr>
      <w:r w:rsidRPr="005F74B5">
        <w:rPr>
          <w:lang w:val="nl-NL"/>
        </w:rPr>
        <w:t>Op welke probleempjes botst het kind?</w:t>
      </w:r>
    </w:p>
    <w:p w14:paraId="01D85C14" w14:textId="77777777" w:rsidR="002A5A6E" w:rsidRPr="005F74B5" w:rsidRDefault="002A5A6E" w:rsidP="002A5A6E">
      <w:pPr>
        <w:pStyle w:val="Lijstalinea"/>
        <w:numPr>
          <w:ilvl w:val="1"/>
          <w:numId w:val="3"/>
        </w:numPr>
        <w:rPr>
          <w:lang w:val="nl-NL"/>
        </w:rPr>
      </w:pPr>
      <w:r w:rsidRPr="005F74B5">
        <w:rPr>
          <w:lang w:val="nl-NL"/>
        </w:rPr>
        <w:t>Wat zegt of doet het kind dan?</w:t>
      </w:r>
    </w:p>
    <w:p w14:paraId="64511BF8" w14:textId="77777777" w:rsidR="002A5A6E" w:rsidRPr="005F74B5" w:rsidRDefault="002A5A6E" w:rsidP="002A5A6E">
      <w:pPr>
        <w:rPr>
          <w:lang w:val="nl-NL"/>
        </w:rPr>
      </w:pPr>
    </w:p>
    <w:p w14:paraId="16AAD57C" w14:textId="77777777" w:rsidR="002A5A6E" w:rsidRPr="005F74B5" w:rsidRDefault="002A5A6E" w:rsidP="002A5A6E">
      <w:pPr>
        <w:rPr>
          <w:lang w:val="nl-NL"/>
        </w:rPr>
      </w:pPr>
    </w:p>
    <w:p w14:paraId="32CCBF1A" w14:textId="77777777" w:rsidR="002A5A6E" w:rsidRPr="005F74B5" w:rsidRDefault="002A5A6E" w:rsidP="002A5A6E">
      <w:pPr>
        <w:rPr>
          <w:lang w:val="nl-NL"/>
        </w:rPr>
      </w:pPr>
    </w:p>
    <w:p w14:paraId="73CC261A" w14:textId="77777777" w:rsidR="002A5A6E" w:rsidRPr="005F74B5" w:rsidRDefault="002A5A6E" w:rsidP="002A5A6E">
      <w:pPr>
        <w:rPr>
          <w:lang w:val="nl-NL"/>
        </w:rPr>
      </w:pPr>
    </w:p>
    <w:p w14:paraId="79DEB598" w14:textId="77777777" w:rsidR="002A5A6E" w:rsidRPr="005F74B5" w:rsidRDefault="002A5A6E" w:rsidP="002A5A6E">
      <w:pPr>
        <w:pStyle w:val="Lijstalinea"/>
        <w:numPr>
          <w:ilvl w:val="0"/>
          <w:numId w:val="4"/>
        </w:numPr>
        <w:rPr>
          <w:lang w:val="nl-NL"/>
        </w:rPr>
      </w:pPr>
      <w:r w:rsidRPr="005F74B5">
        <w:rPr>
          <w:lang w:val="nl-NL"/>
        </w:rPr>
        <w:t>Is er sprake van fysieke of verbale agressie?</w:t>
      </w:r>
    </w:p>
    <w:p w14:paraId="6FE975B0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6A54C94F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51BBDCF3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2F183CC8" w14:textId="77777777" w:rsidR="002A5A6E" w:rsidRPr="00D23636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4FE08AB7" w14:textId="77777777" w:rsidR="002A5A6E" w:rsidRPr="005F74B5" w:rsidRDefault="002A5A6E" w:rsidP="002A5A6E">
      <w:pPr>
        <w:pStyle w:val="Lijstalinea"/>
        <w:numPr>
          <w:ilvl w:val="0"/>
          <w:numId w:val="4"/>
        </w:numPr>
        <w:rPr>
          <w:lang w:val="nl-NL"/>
        </w:rPr>
      </w:pPr>
      <w:r w:rsidRPr="005F74B5">
        <w:rPr>
          <w:lang w:val="nl-NL"/>
        </w:rPr>
        <w:t>In welke situaties komt het gedrag van vraag 1 en 2 meestal voor?</w:t>
      </w:r>
    </w:p>
    <w:p w14:paraId="743661F3" w14:textId="77777777" w:rsidR="002A5A6E" w:rsidRPr="005F74B5" w:rsidRDefault="00000000" w:rsidP="002A5A6E">
      <w:pPr>
        <w:ind w:left="360"/>
        <w:rPr>
          <w:rFonts w:eastAsiaTheme="majorEastAsia" w:cstheme="majorBidi"/>
        </w:rPr>
      </w:pPr>
      <w:sdt>
        <w:sdtPr>
          <w:rPr>
            <w:rFonts w:eastAsiaTheme="majorEastAsia" w:cstheme="majorBidi"/>
          </w:rPr>
          <w:id w:val="-62523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A6E" w:rsidRPr="005F74B5">
            <w:rPr>
              <w:rFonts w:ascii="Segoe UI Symbol" w:eastAsia="MS Gothic" w:hAnsi="Segoe UI Symbol" w:cs="Segoe UI Symbol"/>
            </w:rPr>
            <w:t>☐</w:t>
          </w:r>
        </w:sdtContent>
      </w:sdt>
      <w:r w:rsidR="002A5A6E" w:rsidRPr="005F74B5">
        <w:rPr>
          <w:rFonts w:eastAsiaTheme="majorEastAsia" w:cstheme="majorBidi"/>
        </w:rPr>
        <w:t xml:space="preserve"> </w:t>
      </w:r>
      <w:proofErr w:type="gramStart"/>
      <w:r w:rsidR="002A5A6E" w:rsidRPr="005F74B5">
        <w:rPr>
          <w:rFonts w:eastAsiaTheme="majorEastAsia" w:cstheme="majorBidi"/>
        </w:rPr>
        <w:t>thuis</w:t>
      </w:r>
      <w:proofErr w:type="gramEnd"/>
      <w:r w:rsidR="002A5A6E" w:rsidRPr="005F74B5">
        <w:rPr>
          <w:rFonts w:eastAsiaTheme="majorEastAsia" w:cstheme="majorBidi"/>
        </w:rPr>
        <w:t xml:space="preserve"> </w:t>
      </w:r>
      <w:r w:rsidR="002A5A6E" w:rsidRPr="005F74B5">
        <w:rPr>
          <w:rFonts w:eastAsiaTheme="majorEastAsia" w:cstheme="majorBidi"/>
        </w:rPr>
        <w:tab/>
      </w:r>
      <w:sdt>
        <w:sdtPr>
          <w:rPr>
            <w:rFonts w:eastAsiaTheme="majorEastAsia" w:cstheme="majorBidi"/>
          </w:rPr>
          <w:id w:val="-420421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A6E" w:rsidRPr="005F74B5">
            <w:rPr>
              <w:rFonts w:ascii="Segoe UI Symbol" w:eastAsia="MS Gothic" w:hAnsi="Segoe UI Symbol" w:cs="Segoe UI Symbol"/>
            </w:rPr>
            <w:t>☐</w:t>
          </w:r>
        </w:sdtContent>
      </w:sdt>
      <w:r w:rsidR="002A5A6E" w:rsidRPr="005F74B5">
        <w:rPr>
          <w:rFonts w:eastAsiaTheme="majorEastAsia" w:cstheme="majorBidi"/>
        </w:rPr>
        <w:t xml:space="preserve"> op school</w:t>
      </w:r>
      <w:r w:rsidR="002A5A6E" w:rsidRPr="005F74B5">
        <w:rPr>
          <w:rFonts w:eastAsiaTheme="majorEastAsia" w:cstheme="majorBidi"/>
        </w:rPr>
        <w:tab/>
      </w:r>
      <w:sdt>
        <w:sdtPr>
          <w:rPr>
            <w:rFonts w:eastAsiaTheme="majorEastAsia" w:cstheme="majorBidi"/>
          </w:rPr>
          <w:id w:val="-48994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A6E" w:rsidRPr="005F74B5">
            <w:rPr>
              <w:rFonts w:ascii="Segoe UI Symbol" w:eastAsia="MS Gothic" w:hAnsi="Segoe UI Symbol" w:cs="Segoe UI Symbol"/>
            </w:rPr>
            <w:t>☐</w:t>
          </w:r>
        </w:sdtContent>
      </w:sdt>
      <w:r w:rsidR="002A5A6E" w:rsidRPr="005F74B5">
        <w:rPr>
          <w:rFonts w:eastAsiaTheme="majorEastAsia" w:cstheme="majorBidi"/>
        </w:rPr>
        <w:t xml:space="preserve"> op zijn/haar hobby’s </w:t>
      </w:r>
      <w:sdt>
        <w:sdtPr>
          <w:rPr>
            <w:rFonts w:eastAsiaTheme="majorEastAsia" w:cstheme="majorBidi"/>
          </w:rPr>
          <w:id w:val="-65722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A6E" w:rsidRPr="005F74B5">
            <w:rPr>
              <w:rFonts w:ascii="Segoe UI Symbol" w:eastAsia="MS Gothic" w:hAnsi="Segoe UI Symbol" w:cs="Segoe UI Symbol"/>
            </w:rPr>
            <w:t>☐</w:t>
          </w:r>
        </w:sdtContent>
      </w:sdt>
      <w:r w:rsidR="002A5A6E" w:rsidRPr="005F74B5">
        <w:rPr>
          <w:rFonts w:eastAsiaTheme="majorEastAsia" w:cstheme="majorBidi"/>
        </w:rPr>
        <w:t xml:space="preserve"> andere: …</w:t>
      </w:r>
    </w:p>
    <w:p w14:paraId="65588E74" w14:textId="77777777" w:rsidR="002A5A6E" w:rsidRPr="005F74B5" w:rsidRDefault="002A5A6E" w:rsidP="002A5A6E">
      <w:pPr>
        <w:ind w:left="360"/>
        <w:rPr>
          <w:rFonts w:eastAsiaTheme="majorEastAsia" w:cstheme="majorBidi"/>
        </w:rPr>
      </w:pPr>
      <w:r w:rsidRPr="005F74B5">
        <w:rPr>
          <w:rFonts w:eastAsiaTheme="majorEastAsia" w:cstheme="majorBidi"/>
        </w:rPr>
        <w:t>Toelichting:</w:t>
      </w:r>
    </w:p>
    <w:p w14:paraId="115DD6A1" w14:textId="77777777" w:rsidR="002A5A6E" w:rsidRPr="005F74B5" w:rsidRDefault="002A5A6E" w:rsidP="002A5A6E">
      <w:pPr>
        <w:ind w:left="360"/>
        <w:rPr>
          <w:rFonts w:eastAsiaTheme="majorEastAsia" w:cstheme="majorBidi"/>
        </w:rPr>
      </w:pPr>
    </w:p>
    <w:p w14:paraId="57FF93D6" w14:textId="77777777" w:rsidR="002A5A6E" w:rsidRPr="005F74B5" w:rsidRDefault="002A5A6E" w:rsidP="002A5A6E">
      <w:pPr>
        <w:ind w:left="360"/>
        <w:rPr>
          <w:lang w:val="nl-NL"/>
        </w:rPr>
      </w:pPr>
    </w:p>
    <w:p w14:paraId="02D75F2C" w14:textId="77777777" w:rsidR="002A5A6E" w:rsidRPr="005F74B5" w:rsidRDefault="002A5A6E" w:rsidP="002A5A6E">
      <w:pPr>
        <w:pStyle w:val="Lijstalinea"/>
        <w:numPr>
          <w:ilvl w:val="0"/>
          <w:numId w:val="4"/>
        </w:numPr>
        <w:rPr>
          <w:lang w:val="nl-NL"/>
        </w:rPr>
      </w:pPr>
      <w:r w:rsidRPr="005F74B5">
        <w:rPr>
          <w:lang w:val="nl-NL"/>
        </w:rPr>
        <w:t>Hoe lang stelt het kind dit gedrag al?</w:t>
      </w:r>
    </w:p>
    <w:p w14:paraId="1B6ADA14" w14:textId="77777777" w:rsidR="002A5A6E" w:rsidRPr="005F74B5" w:rsidRDefault="002A5A6E" w:rsidP="002A5A6E">
      <w:pPr>
        <w:rPr>
          <w:lang w:val="nl-NL"/>
        </w:rPr>
      </w:pPr>
    </w:p>
    <w:p w14:paraId="6D3CE27E" w14:textId="77777777" w:rsidR="002A5A6E" w:rsidRPr="005F74B5" w:rsidRDefault="002A5A6E" w:rsidP="002A5A6E">
      <w:pPr>
        <w:rPr>
          <w:lang w:val="nl-NL"/>
        </w:rPr>
      </w:pPr>
    </w:p>
    <w:p w14:paraId="53C9F994" w14:textId="77777777" w:rsidR="002A5A6E" w:rsidRPr="005F74B5" w:rsidRDefault="002A5A6E" w:rsidP="002A5A6E">
      <w:pPr>
        <w:rPr>
          <w:lang w:val="nl-NL"/>
        </w:rPr>
      </w:pPr>
    </w:p>
    <w:p w14:paraId="06787BB6" w14:textId="77777777" w:rsidR="002A5A6E" w:rsidRPr="005F74B5" w:rsidRDefault="002A5A6E" w:rsidP="002A5A6E">
      <w:pPr>
        <w:rPr>
          <w:lang w:val="nl-NL"/>
        </w:rPr>
      </w:pPr>
    </w:p>
    <w:p w14:paraId="572E9988" w14:textId="77777777" w:rsidR="002A5A6E" w:rsidRPr="005F74B5" w:rsidRDefault="002A5A6E" w:rsidP="002A5A6E">
      <w:pPr>
        <w:pStyle w:val="Lijstalinea"/>
        <w:numPr>
          <w:ilvl w:val="0"/>
          <w:numId w:val="4"/>
        </w:numPr>
        <w:rPr>
          <w:lang w:val="nl-NL"/>
        </w:rPr>
      </w:pPr>
      <w:r w:rsidRPr="005F74B5">
        <w:rPr>
          <w:lang w:val="nl-NL"/>
        </w:rPr>
        <w:t>Wat zijn de gevolgen voor het kind en zijn omgeving? Ondervindt het kind of zijn omgeving hier hinder van?</w:t>
      </w:r>
    </w:p>
    <w:p w14:paraId="31C4DAE3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680E0031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7C2A4DCF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7DF8019F" w14:textId="77777777" w:rsidR="002A5A6E" w:rsidRPr="00D23636" w:rsidRDefault="002A5A6E" w:rsidP="002A5A6E">
      <w:pPr>
        <w:rPr>
          <w:rFonts w:ascii="Verdana" w:hAnsi="Verdana"/>
          <w:sz w:val="20"/>
          <w:szCs w:val="20"/>
        </w:rPr>
      </w:pPr>
    </w:p>
    <w:p w14:paraId="2E6321AE" w14:textId="7FC9C9E9" w:rsidR="002A5A6E" w:rsidRPr="006559C6" w:rsidRDefault="002A5A6E" w:rsidP="002A5A6E">
      <w:pPr>
        <w:rPr>
          <w:rFonts w:ascii="Verdana" w:hAnsi="Verdana"/>
          <w:sz w:val="20"/>
          <w:szCs w:val="20"/>
        </w:rPr>
      </w:pPr>
    </w:p>
    <w:p w14:paraId="780BD7FB" w14:textId="48BB1C6A" w:rsidR="002A5A6E" w:rsidRPr="00907CA8" w:rsidRDefault="002A5A6E" w:rsidP="00907CA8">
      <w:pPr>
        <w:pStyle w:val="Kop1"/>
        <w:rPr>
          <w:sz w:val="32"/>
          <w:szCs w:val="22"/>
        </w:rPr>
      </w:pPr>
      <w:r w:rsidRPr="00907CA8">
        <w:rPr>
          <w:sz w:val="32"/>
          <w:szCs w:val="22"/>
        </w:rPr>
        <w:lastRenderedPageBreak/>
        <w:t>Veranderingswens</w:t>
      </w:r>
    </w:p>
    <w:p w14:paraId="7969A8F3" w14:textId="77777777" w:rsidR="002A5A6E" w:rsidRDefault="002A5A6E" w:rsidP="002A5A6E">
      <w:pPr>
        <w:rPr>
          <w:lang w:val="nl-NL"/>
        </w:rPr>
      </w:pPr>
      <w:r>
        <w:rPr>
          <w:lang w:val="nl-NL"/>
        </w:rPr>
        <w:t>Wat zou het kind doen wanneer het wel goed zou gaan? Welk concreet gedrag zou je dan zien?</w:t>
      </w:r>
    </w:p>
    <w:p w14:paraId="65835A5A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7B2E1412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31C4ED87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6AD9189A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2591AD81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60B9F485" w14:textId="77777777" w:rsidR="002A5A6E" w:rsidRPr="00907CA8" w:rsidRDefault="002A5A6E" w:rsidP="00907CA8">
      <w:pPr>
        <w:pStyle w:val="Kop1"/>
        <w:rPr>
          <w:sz w:val="32"/>
          <w:szCs w:val="22"/>
        </w:rPr>
      </w:pPr>
      <w:r w:rsidRPr="00907CA8">
        <w:rPr>
          <w:sz w:val="32"/>
          <w:szCs w:val="22"/>
        </w:rPr>
        <w:t>Verdere informatie</w:t>
      </w:r>
    </w:p>
    <w:p w14:paraId="58E6772B" w14:textId="77777777" w:rsidR="002A5A6E" w:rsidRPr="005F74B5" w:rsidRDefault="002A5A6E" w:rsidP="002A5A6E">
      <w:pPr>
        <w:rPr>
          <w:lang w:val="nl-NL"/>
        </w:rPr>
      </w:pPr>
      <w:r w:rsidRPr="005F74B5">
        <w:rPr>
          <w:lang w:val="nl-NL"/>
        </w:rPr>
        <w:t>Is er een diagnose gesteld? Zo ja, de welke?</w:t>
      </w:r>
    </w:p>
    <w:p w14:paraId="1C769932" w14:textId="77777777" w:rsidR="002A5A6E" w:rsidRPr="005F74B5" w:rsidRDefault="002A5A6E" w:rsidP="002A5A6E">
      <w:pPr>
        <w:rPr>
          <w:lang w:val="nl-NL"/>
        </w:rPr>
      </w:pPr>
    </w:p>
    <w:p w14:paraId="0CDFCE36" w14:textId="77777777" w:rsidR="002A5A6E" w:rsidRPr="005F74B5" w:rsidRDefault="002A5A6E" w:rsidP="002A5A6E">
      <w:pPr>
        <w:rPr>
          <w:lang w:val="nl-NL"/>
        </w:rPr>
      </w:pPr>
    </w:p>
    <w:p w14:paraId="00F6A631" w14:textId="77777777" w:rsidR="002A5A6E" w:rsidRPr="005F74B5" w:rsidRDefault="002A5A6E" w:rsidP="002A5A6E">
      <w:pPr>
        <w:rPr>
          <w:lang w:val="nl-NL"/>
        </w:rPr>
      </w:pPr>
      <w:r w:rsidRPr="005F74B5">
        <w:rPr>
          <w:lang w:val="nl-NL"/>
        </w:rPr>
        <w:t xml:space="preserve">Is er een verslag opgemaakt? </w:t>
      </w:r>
      <w:r>
        <w:rPr>
          <w:lang w:val="nl-NL"/>
        </w:rPr>
        <w:br/>
      </w:r>
      <w:r w:rsidRPr="005F74B5">
        <w:rPr>
          <w:lang w:val="nl-NL"/>
        </w:rPr>
        <w:t>Zo ja, mogen we dit verslag opvragen en bij wie of kan het doorgestuurd worden?</w:t>
      </w:r>
    </w:p>
    <w:p w14:paraId="11525E99" w14:textId="77777777" w:rsidR="002A5A6E" w:rsidRPr="005F74B5" w:rsidRDefault="002A5A6E" w:rsidP="002A5A6E">
      <w:pPr>
        <w:rPr>
          <w:lang w:val="nl-NL"/>
        </w:rPr>
      </w:pPr>
    </w:p>
    <w:p w14:paraId="2003E149" w14:textId="77777777" w:rsidR="002A5A6E" w:rsidRPr="005F74B5" w:rsidRDefault="002A5A6E" w:rsidP="002A5A6E">
      <w:pPr>
        <w:rPr>
          <w:lang w:val="nl-NL"/>
        </w:rPr>
      </w:pPr>
    </w:p>
    <w:p w14:paraId="4FE67A5C" w14:textId="77777777" w:rsidR="002A5A6E" w:rsidRPr="005F74B5" w:rsidRDefault="002A5A6E" w:rsidP="002A5A6E">
      <w:pPr>
        <w:rPr>
          <w:lang w:val="nl-NL"/>
        </w:rPr>
      </w:pPr>
      <w:proofErr w:type="gramStart"/>
      <w:r w:rsidRPr="005F74B5">
        <w:rPr>
          <w:lang w:val="nl-NL"/>
        </w:rPr>
        <w:t>Indien</w:t>
      </w:r>
      <w:proofErr w:type="gramEnd"/>
      <w:r w:rsidRPr="005F74B5">
        <w:rPr>
          <w:lang w:val="nl-NL"/>
        </w:rPr>
        <w:t xml:space="preserve"> </w:t>
      </w:r>
      <w:proofErr w:type="gramStart"/>
      <w:r w:rsidRPr="005F74B5">
        <w:rPr>
          <w:lang w:val="nl-NL"/>
        </w:rPr>
        <w:t>reeds</w:t>
      </w:r>
      <w:proofErr w:type="gramEnd"/>
      <w:r w:rsidRPr="005F74B5">
        <w:rPr>
          <w:lang w:val="nl-NL"/>
        </w:rPr>
        <w:t xml:space="preserve"> testen (CBCL, TRF, IQ, …) werden ingevuld op deze dienst, mogen we deze dan opvragen? Zo ja, waar?</w:t>
      </w:r>
    </w:p>
    <w:p w14:paraId="57F0EC88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50AEFC1D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640AD527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0EA0133C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2E0EA503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02DD311F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7AB21B3F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1DCC2771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3C11E5A7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15A41C13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53D5C7AA" w14:textId="77777777" w:rsidR="002A5A6E" w:rsidRDefault="002A5A6E" w:rsidP="002A5A6E">
      <w:pPr>
        <w:rPr>
          <w:rFonts w:ascii="Verdana" w:hAnsi="Verdana"/>
          <w:sz w:val="20"/>
          <w:szCs w:val="20"/>
          <w:lang w:val="nl-NL"/>
        </w:rPr>
      </w:pPr>
    </w:p>
    <w:p w14:paraId="5D36D810" w14:textId="7392B892" w:rsidR="007D7826" w:rsidRPr="007D7826" w:rsidRDefault="007D7826" w:rsidP="007D7826">
      <w:pPr>
        <w:tabs>
          <w:tab w:val="left" w:pos="7371"/>
        </w:tabs>
      </w:pPr>
    </w:p>
    <w:sectPr w:rsidR="007D7826" w:rsidRPr="007D7826" w:rsidSect="00D005E9">
      <w:headerReference w:type="default" r:id="rId12"/>
      <w:footerReference w:type="default" r:id="rId13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3886" w14:textId="77777777" w:rsidR="004A52A4" w:rsidRDefault="004A52A4" w:rsidP="007D7826">
      <w:pPr>
        <w:spacing w:after="0" w:line="240" w:lineRule="auto"/>
      </w:pPr>
      <w:r>
        <w:separator/>
      </w:r>
    </w:p>
  </w:endnote>
  <w:endnote w:type="continuationSeparator" w:id="0">
    <w:p w14:paraId="1EEF80DF" w14:textId="77777777" w:rsidR="004A52A4" w:rsidRDefault="004A52A4" w:rsidP="007D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trick Han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 Serif Hand">
    <w:altName w:val="Calibri"/>
    <w:charset w:val="00"/>
    <w:family w:val="script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he Serif Hand Black">
    <w:altName w:val="Calibri"/>
    <w:charset w:val="00"/>
    <w:family w:val="script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462292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3530F25D" w14:textId="77777777" w:rsidR="00B71398" w:rsidRPr="00B71398" w:rsidRDefault="007D7826">
        <w:pPr>
          <w:pStyle w:val="Voettekst"/>
          <w:jc w:val="right"/>
          <w:rPr>
            <w:rStyle w:val="TitelChar"/>
            <w:color w:val="auto"/>
          </w:rPr>
        </w:pPr>
        <w:r w:rsidRPr="00B71398">
          <w:rPr>
            <w:rStyle w:val="TitelChar"/>
            <w:color w:val="auto"/>
          </w:rPr>
          <w:fldChar w:fldCharType="begin"/>
        </w:r>
        <w:r w:rsidRPr="00B71398">
          <w:rPr>
            <w:rStyle w:val="TitelChar"/>
            <w:color w:val="auto"/>
          </w:rPr>
          <w:instrText>PAGE   \* MERGEFORMAT</w:instrText>
        </w:r>
        <w:r w:rsidRPr="00B71398">
          <w:rPr>
            <w:rStyle w:val="TitelChar"/>
            <w:color w:val="auto"/>
          </w:rPr>
          <w:fldChar w:fldCharType="separate"/>
        </w:r>
        <w:r w:rsidRPr="00B71398">
          <w:rPr>
            <w:rStyle w:val="TitelChar"/>
            <w:color w:val="auto"/>
          </w:rPr>
          <w:t>2</w:t>
        </w:r>
        <w:r w:rsidRPr="00B71398">
          <w:rPr>
            <w:rStyle w:val="TitelChar"/>
            <w:color w:val="auto"/>
          </w:rPr>
          <w:fldChar w:fldCharType="end"/>
        </w:r>
      </w:p>
      <w:p w14:paraId="31CEB007" w14:textId="77777777" w:rsidR="007D7826" w:rsidRPr="00B71398" w:rsidRDefault="00B71398" w:rsidP="00B71398">
        <w:pPr>
          <w:jc w:val="center"/>
          <w:rPr>
            <w:sz w:val="16"/>
            <w:szCs w:val="14"/>
          </w:rPr>
        </w:pPr>
        <w:r w:rsidRPr="00B71398">
          <w:rPr>
            <w:sz w:val="16"/>
            <w:szCs w:val="14"/>
          </w:rPr>
          <w:t>Dit document is strikt vertrouwelijk en enkel te gebruiken als werkdocument in het kader van de begeleiding van STOP 4-7</w:t>
        </w:r>
      </w:p>
    </w:sdtContent>
  </w:sdt>
  <w:p w14:paraId="6143D901" w14:textId="77777777" w:rsidR="007D7826" w:rsidRPr="007D7826" w:rsidRDefault="007D7826" w:rsidP="007D7826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4512" w14:textId="77777777" w:rsidR="004A52A4" w:rsidRDefault="004A52A4" w:rsidP="007D7826">
      <w:pPr>
        <w:spacing w:after="0" w:line="240" w:lineRule="auto"/>
      </w:pPr>
      <w:r>
        <w:separator/>
      </w:r>
    </w:p>
  </w:footnote>
  <w:footnote w:type="continuationSeparator" w:id="0">
    <w:p w14:paraId="4DA1229E" w14:textId="77777777" w:rsidR="004A52A4" w:rsidRDefault="004A52A4" w:rsidP="007D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8114" w14:textId="3D35DCD6" w:rsidR="007D7826" w:rsidRPr="005D4619" w:rsidRDefault="007D7826" w:rsidP="00907CA8">
    <w:pPr>
      <w:pStyle w:val="Koptekst"/>
      <w:pBdr>
        <w:bottom w:val="single" w:sz="4" w:space="1" w:color="auto"/>
      </w:pBdr>
      <w:rPr>
        <w:rFonts w:ascii="The Serif Hand Black" w:hAnsi="The Serif Hand Black"/>
        <w:sz w:val="36"/>
        <w:szCs w:val="36"/>
      </w:rPr>
    </w:pPr>
    <w:r>
      <w:rPr>
        <w:rFonts w:ascii="The Serif Hand Black" w:hAnsi="The Serif Hand Black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7A31F29C" wp14:editId="69354B9F">
          <wp:simplePos x="0" y="0"/>
          <wp:positionH relativeFrom="column">
            <wp:posOffset>630555</wp:posOffset>
          </wp:positionH>
          <wp:positionV relativeFrom="paragraph">
            <wp:posOffset>2540</wp:posOffset>
          </wp:positionV>
          <wp:extent cx="358586" cy="432000"/>
          <wp:effectExtent l="0" t="0" r="3810" b="6350"/>
          <wp:wrapSquare wrapText="bothSides"/>
          <wp:docPr id="6" name="Afbeelding 6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6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A303D4" wp14:editId="54D6B986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76000" cy="432000"/>
          <wp:effectExtent l="0" t="0" r="0" b="6350"/>
          <wp:wrapSquare wrapText="bothSides"/>
          <wp:docPr id="3" name="Afbeelding 2" descr="Home - Het Open Poort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- Het Open Poort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CA8">
      <w:rPr>
        <w:rFonts w:ascii="The Serif Hand Black" w:hAnsi="The Serif Hand Black"/>
        <w:sz w:val="36"/>
        <w:szCs w:val="36"/>
      </w:rPr>
      <w:t xml:space="preserve">                      </w:t>
    </w:r>
    <w:r w:rsidRPr="005D4619">
      <w:rPr>
        <w:rFonts w:ascii="The Serif Hand Black" w:hAnsi="The Serif Hand Black"/>
        <w:sz w:val="36"/>
        <w:szCs w:val="36"/>
      </w:rPr>
      <w:t>STOP 4-7 Antwerpen-Noord &amp; Kempen</w:t>
    </w:r>
  </w:p>
  <w:p w14:paraId="5325C70A" w14:textId="77777777" w:rsidR="007D7826" w:rsidRDefault="007D7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2pt;height:3in" o:bullet="t">
        <v:imagedata r:id="rId1" o:title="Wiebel blij"/>
      </v:shape>
    </w:pict>
  </w:numPicBullet>
  <w:numPicBullet w:numPicBulletId="1">
    <w:pict>
      <v:shape id="_x0000_i1026" type="#_x0000_t75" style="width:241.65pt;height:341.1pt" o:bullet="t">
        <v:imagedata r:id="rId2" o:title="DUIM"/>
      </v:shape>
    </w:pict>
  </w:numPicBullet>
  <w:abstractNum w:abstractNumId="0" w15:restartNumberingAfterBreak="0">
    <w:nsid w:val="0DCC099F"/>
    <w:multiLevelType w:val="hybridMultilevel"/>
    <w:tmpl w:val="83362A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40876"/>
    <w:multiLevelType w:val="hybridMultilevel"/>
    <w:tmpl w:val="AA40C4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41E6"/>
    <w:multiLevelType w:val="hybridMultilevel"/>
    <w:tmpl w:val="D1B48548"/>
    <w:lvl w:ilvl="0" w:tplc="86F28E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B2"/>
    <w:multiLevelType w:val="hybridMultilevel"/>
    <w:tmpl w:val="6C44DFBC"/>
    <w:lvl w:ilvl="0" w:tplc="EDBABB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104B"/>
    <w:multiLevelType w:val="hybridMultilevel"/>
    <w:tmpl w:val="2D7655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94B"/>
    <w:multiLevelType w:val="hybridMultilevel"/>
    <w:tmpl w:val="C6880050"/>
    <w:lvl w:ilvl="0" w:tplc="18442D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7124">
    <w:abstractNumId w:val="5"/>
  </w:num>
  <w:num w:numId="2" w16cid:durableId="696740800">
    <w:abstractNumId w:val="2"/>
  </w:num>
  <w:num w:numId="3" w16cid:durableId="528761896">
    <w:abstractNumId w:val="3"/>
  </w:num>
  <w:num w:numId="4" w16cid:durableId="1847591108">
    <w:abstractNumId w:val="4"/>
  </w:num>
  <w:num w:numId="5" w16cid:durableId="2113549169">
    <w:abstractNumId w:val="1"/>
  </w:num>
  <w:num w:numId="6" w16cid:durableId="76739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C"/>
    <w:rsid w:val="000D083E"/>
    <w:rsid w:val="00127B5C"/>
    <w:rsid w:val="0013109B"/>
    <w:rsid w:val="001408F7"/>
    <w:rsid w:val="001851A6"/>
    <w:rsid w:val="001A5375"/>
    <w:rsid w:val="001F4A90"/>
    <w:rsid w:val="002A5A6E"/>
    <w:rsid w:val="002C5064"/>
    <w:rsid w:val="00385AC4"/>
    <w:rsid w:val="003B0F4F"/>
    <w:rsid w:val="003C1ACD"/>
    <w:rsid w:val="003C4E65"/>
    <w:rsid w:val="0042018F"/>
    <w:rsid w:val="004551D6"/>
    <w:rsid w:val="004A52A4"/>
    <w:rsid w:val="004D27A8"/>
    <w:rsid w:val="00554960"/>
    <w:rsid w:val="005660D3"/>
    <w:rsid w:val="005C1EE6"/>
    <w:rsid w:val="006B4086"/>
    <w:rsid w:val="006E2EE7"/>
    <w:rsid w:val="006E326B"/>
    <w:rsid w:val="0072160F"/>
    <w:rsid w:val="007A50C6"/>
    <w:rsid w:val="007B7A0E"/>
    <w:rsid w:val="007D7826"/>
    <w:rsid w:val="00833A23"/>
    <w:rsid w:val="00836092"/>
    <w:rsid w:val="008B273B"/>
    <w:rsid w:val="008F0268"/>
    <w:rsid w:val="008F51FB"/>
    <w:rsid w:val="00907CA8"/>
    <w:rsid w:val="00910C45"/>
    <w:rsid w:val="00912ED3"/>
    <w:rsid w:val="00986EB6"/>
    <w:rsid w:val="00A16F66"/>
    <w:rsid w:val="00A330A0"/>
    <w:rsid w:val="00AD46A9"/>
    <w:rsid w:val="00AD56D5"/>
    <w:rsid w:val="00AF3300"/>
    <w:rsid w:val="00B068E1"/>
    <w:rsid w:val="00B71398"/>
    <w:rsid w:val="00B95E0F"/>
    <w:rsid w:val="00B968BE"/>
    <w:rsid w:val="00BC1BC6"/>
    <w:rsid w:val="00BD1593"/>
    <w:rsid w:val="00C07B43"/>
    <w:rsid w:val="00C23B58"/>
    <w:rsid w:val="00C46F2B"/>
    <w:rsid w:val="00C91883"/>
    <w:rsid w:val="00D005E9"/>
    <w:rsid w:val="00D338BC"/>
    <w:rsid w:val="00D450C8"/>
    <w:rsid w:val="00D60061"/>
    <w:rsid w:val="00D6182D"/>
    <w:rsid w:val="00D87921"/>
    <w:rsid w:val="00DC440B"/>
    <w:rsid w:val="00DE40D7"/>
    <w:rsid w:val="00E16E23"/>
    <w:rsid w:val="00E32DCC"/>
    <w:rsid w:val="00E658E6"/>
    <w:rsid w:val="00EA5227"/>
    <w:rsid w:val="00EF4D4C"/>
    <w:rsid w:val="00F02738"/>
    <w:rsid w:val="00F555B5"/>
    <w:rsid w:val="00F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B4978"/>
  <w15:chartTrackingRefBased/>
  <w15:docId w15:val="{1304DC77-DB18-474B-A26D-FF9DA263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kern w:val="2"/>
        <w:sz w:val="24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4"/>
    <w:qFormat/>
    <w:rsid w:val="00385AC4"/>
    <w:rPr>
      <w:rFonts w:eastAsiaTheme="minorHAnsi" w:cstheme="minorBidi"/>
      <w:kern w:val="0"/>
    </w:rPr>
  </w:style>
  <w:style w:type="paragraph" w:styleId="Kop1">
    <w:name w:val="heading 1"/>
    <w:aliases w:val="1"/>
    <w:basedOn w:val="Standaard"/>
    <w:next w:val="Standaard"/>
    <w:link w:val="Kop1Char"/>
    <w:uiPriority w:val="9"/>
    <w:qFormat/>
    <w:rsid w:val="00B95E0F"/>
    <w:pPr>
      <w:spacing w:after="0" w:line="240" w:lineRule="auto"/>
      <w:outlineLvl w:val="0"/>
    </w:pPr>
    <w:rPr>
      <w:rFonts w:ascii="Patrick Hand" w:eastAsiaTheme="majorEastAsia" w:hAnsi="Patrick Hand" w:cstheme="majorBidi"/>
      <w:bCs/>
      <w:color w:val="FB274C"/>
      <w:sz w:val="36"/>
      <w:szCs w:val="24"/>
      <w14:ligatures w14:val="standardContextual"/>
    </w:rPr>
  </w:style>
  <w:style w:type="paragraph" w:styleId="Kop2">
    <w:name w:val="heading 2"/>
    <w:aliases w:val="2"/>
    <w:basedOn w:val="Standaard"/>
    <w:next w:val="Standaard"/>
    <w:link w:val="Kop2Char"/>
    <w:uiPriority w:val="9"/>
    <w:unhideWhenUsed/>
    <w:qFormat/>
    <w:rsid w:val="00385AC4"/>
    <w:pPr>
      <w:keepNext/>
      <w:keepLines/>
      <w:spacing w:after="0"/>
      <w:outlineLvl w:val="1"/>
    </w:pPr>
    <w:rPr>
      <w:rFonts w:ascii="Patrick Hand" w:eastAsia="Times New Roman" w:hAnsi="Patrick Hand"/>
      <w:color w:val="65A699"/>
      <w:sz w:val="32"/>
      <w:szCs w:val="26"/>
    </w:rPr>
  </w:style>
  <w:style w:type="paragraph" w:styleId="Kop3">
    <w:name w:val="heading 3"/>
    <w:aliases w:val="3"/>
    <w:basedOn w:val="Standaard"/>
    <w:next w:val="Standaard"/>
    <w:link w:val="Kop3Char"/>
    <w:uiPriority w:val="9"/>
    <w:unhideWhenUsed/>
    <w:qFormat/>
    <w:rsid w:val="002A5A6E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A9D3C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D7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1 Char"/>
    <w:basedOn w:val="Standaardalinea-lettertype"/>
    <w:link w:val="Kop1"/>
    <w:uiPriority w:val="9"/>
    <w:rsid w:val="00B95E0F"/>
    <w:rPr>
      <w:rFonts w:ascii="Patrick Hand" w:eastAsiaTheme="majorEastAsia" w:hAnsi="Patrick Hand" w:cstheme="majorBidi"/>
      <w:bCs/>
      <w:color w:val="FB274C"/>
      <w:kern w:val="0"/>
      <w:sz w:val="36"/>
      <w:szCs w:val="24"/>
      <w14:ligatures w14:val="standardContextual"/>
    </w:rPr>
  </w:style>
  <w:style w:type="paragraph" w:styleId="Titel">
    <w:name w:val="Title"/>
    <w:aliases w:val="van document"/>
    <w:basedOn w:val="Standaard"/>
    <w:next w:val="Standaard"/>
    <w:link w:val="TitelChar"/>
    <w:uiPriority w:val="10"/>
    <w:qFormat/>
    <w:rsid w:val="005660D3"/>
    <w:pPr>
      <w:spacing w:after="0" w:line="240" w:lineRule="auto"/>
      <w:contextualSpacing/>
      <w:jc w:val="center"/>
    </w:pPr>
    <w:rPr>
      <w:rFonts w:ascii="The Serif Hand" w:eastAsiaTheme="majorEastAsia" w:hAnsi="The Serif Hand" w:cstheme="majorBidi"/>
      <w:b/>
      <w:color w:val="35274C"/>
      <w:spacing w:val="-10"/>
      <w:kern w:val="28"/>
      <w:sz w:val="40"/>
      <w:szCs w:val="56"/>
      <w14:ligatures w14:val="standardContextual"/>
    </w:rPr>
  </w:style>
  <w:style w:type="character" w:customStyle="1" w:styleId="TitelChar">
    <w:name w:val="Titel Char"/>
    <w:aliases w:val="van document Char"/>
    <w:basedOn w:val="Standaardalinea-lettertype"/>
    <w:link w:val="Titel"/>
    <w:uiPriority w:val="10"/>
    <w:rsid w:val="005660D3"/>
    <w:rPr>
      <w:rFonts w:ascii="The Serif Hand" w:eastAsiaTheme="majorEastAsia" w:hAnsi="The Serif Hand" w:cstheme="majorBidi"/>
      <w:b/>
      <w:color w:val="35274C"/>
      <w:spacing w:val="-10"/>
      <w:kern w:val="28"/>
      <w:sz w:val="40"/>
      <w:szCs w:val="56"/>
    </w:rPr>
  </w:style>
  <w:style w:type="character" w:customStyle="1" w:styleId="Kop2Char">
    <w:name w:val="Kop 2 Char"/>
    <w:aliases w:val="2 Char"/>
    <w:basedOn w:val="Standaardalinea-lettertype"/>
    <w:link w:val="Kop2"/>
    <w:uiPriority w:val="9"/>
    <w:rsid w:val="00385AC4"/>
    <w:rPr>
      <w:rFonts w:ascii="Patrick Hand" w:eastAsia="Times New Roman" w:hAnsi="Patrick Hand" w:cstheme="minorBidi"/>
      <w:color w:val="65A699"/>
      <w:kern w:val="0"/>
      <w:sz w:val="32"/>
      <w:szCs w:val="26"/>
    </w:rPr>
  </w:style>
  <w:style w:type="paragraph" w:styleId="Ondertitel">
    <w:name w:val="Subtitle"/>
    <w:aliases w:val="specialleke"/>
    <w:basedOn w:val="Standaard"/>
    <w:next w:val="Standaard"/>
    <w:link w:val="OndertitelChar"/>
    <w:uiPriority w:val="11"/>
    <w:rsid w:val="00D450C8"/>
    <w:pPr>
      <w:numPr>
        <w:ilvl w:val="1"/>
      </w:numPr>
    </w:pPr>
    <w:rPr>
      <w:rFonts w:ascii="Patrick Hand" w:eastAsiaTheme="minorEastAsia" w:hAnsi="Patrick Hand"/>
      <w:color w:val="5A5A5A" w:themeColor="text1" w:themeTint="A5"/>
      <w:spacing w:val="15"/>
      <w:sz w:val="28"/>
    </w:rPr>
  </w:style>
  <w:style w:type="character" w:customStyle="1" w:styleId="OndertitelChar">
    <w:name w:val="Ondertitel Char"/>
    <w:aliases w:val="specialleke Char"/>
    <w:basedOn w:val="Standaardalinea-lettertype"/>
    <w:link w:val="Ondertitel"/>
    <w:uiPriority w:val="11"/>
    <w:rsid w:val="00D450C8"/>
    <w:rPr>
      <w:rFonts w:ascii="Patrick Hand" w:eastAsiaTheme="minorEastAsia" w:hAnsi="Patrick Hand"/>
      <w:color w:val="5A5A5A" w:themeColor="text1" w:themeTint="A5"/>
      <w:spacing w:val="15"/>
      <w:sz w:val="28"/>
      <w14:ligatures w14:val="none"/>
    </w:rPr>
  </w:style>
  <w:style w:type="character" w:customStyle="1" w:styleId="Kop3Char">
    <w:name w:val="Kop 3 Char"/>
    <w:aliases w:val="3 Char"/>
    <w:basedOn w:val="Standaardalinea-lettertype"/>
    <w:link w:val="Kop3"/>
    <w:uiPriority w:val="9"/>
    <w:rsid w:val="002A5A6E"/>
    <w:rPr>
      <w:rFonts w:eastAsiaTheme="majorEastAsia" w:cstheme="majorBidi"/>
      <w:b/>
      <w:color w:val="A9D3C0"/>
      <w:kern w:val="0"/>
      <w:szCs w:val="24"/>
    </w:rPr>
  </w:style>
  <w:style w:type="paragraph" w:styleId="Geenafstand">
    <w:name w:val="No Spacing"/>
    <w:uiPriority w:val="1"/>
    <w:qFormat/>
    <w:rsid w:val="007D7826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7D7826"/>
    <w:rPr>
      <w:rFonts w:asciiTheme="majorHAnsi" w:eastAsiaTheme="majorEastAsia" w:hAnsiTheme="majorHAnsi" w:cstheme="majorBidi"/>
      <w:i/>
      <w:iCs/>
      <w:color w:val="2F5496" w:themeColor="accent1" w:themeShade="BF"/>
      <w:sz w:val="24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D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826"/>
  </w:style>
  <w:style w:type="paragraph" w:styleId="Voettekst">
    <w:name w:val="footer"/>
    <w:basedOn w:val="Standaard"/>
    <w:link w:val="VoettekstChar"/>
    <w:uiPriority w:val="99"/>
    <w:unhideWhenUsed/>
    <w:rsid w:val="007D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826"/>
  </w:style>
  <w:style w:type="paragraph" w:styleId="Lijstalinea">
    <w:name w:val="List Paragraph"/>
    <w:basedOn w:val="Standaard"/>
    <w:uiPriority w:val="34"/>
    <w:qFormat/>
    <w:rsid w:val="00C07B43"/>
    <w:pPr>
      <w:ind w:left="720"/>
      <w:contextualSpacing/>
    </w:pPr>
    <w:rPr>
      <w:sz w:val="22"/>
    </w:rPr>
  </w:style>
  <w:style w:type="paragraph" w:styleId="Plattetekst">
    <w:name w:val="Body Text"/>
    <w:basedOn w:val="Standaard"/>
    <w:link w:val="PlattetekstChar"/>
    <w:semiHidden/>
    <w:rsid w:val="002A5A6E"/>
    <w:pPr>
      <w:tabs>
        <w:tab w:val="left" w:pos="6840"/>
      </w:tabs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A5A6E"/>
    <w:rPr>
      <w:rFonts w:ascii="Comic Sans MS" w:eastAsia="Times New Roman" w:hAnsi="Comic Sans MS"/>
      <w:kern w:val="0"/>
      <w:sz w:val="20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2A5A6E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nl-B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A5A6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6E326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op4-7.be/locaties-en-dat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\Kaatje\Het%20Open%20Poortje%20VZW\HOP%20STOP-S%20-%20Data%20-%20Data\HUISSTIJL%20STOP4-7\huisstijl%20STOP%204-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5604644E345CF80BF1A0E444731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F24738-CCCB-456E-BB80-8C6BA8A1006F}"/>
      </w:docPartPr>
      <w:docPartBody>
        <w:p w:rsidR="007033EE" w:rsidRDefault="00C56404" w:rsidP="00C56404">
          <w:pPr>
            <w:pStyle w:val="03B5604644E345CF80BF1A0E44473197"/>
          </w:pPr>
          <w:r w:rsidRPr="00487DD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D56584C28DA462CA4958BC67836D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1B966-11FC-402B-9A7D-EF29AC0DF0B7}"/>
      </w:docPartPr>
      <w:docPartBody>
        <w:p w:rsidR="00906C43" w:rsidRDefault="00C8088B" w:rsidP="00C8088B">
          <w:pPr>
            <w:pStyle w:val="6D56584C28DA462CA4958BC67836D0E4"/>
          </w:pPr>
          <w:r w:rsidRPr="00487DD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29E8C67C8974C56AE94E4ED9B901B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62FB6-D19F-4F32-BBD1-14577ECCF37E}"/>
      </w:docPartPr>
      <w:docPartBody>
        <w:p w:rsidR="00906C43" w:rsidRDefault="00C8088B" w:rsidP="00C8088B">
          <w:pPr>
            <w:pStyle w:val="429E8C67C8974C56AE94E4ED9B901B56"/>
          </w:pPr>
          <w:r w:rsidRPr="00487DD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E8580A9183441D8ACFED10A17929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EE9E6B-A456-4542-997D-68F036B60206}"/>
      </w:docPartPr>
      <w:docPartBody>
        <w:p w:rsidR="00906C43" w:rsidRDefault="00C8088B" w:rsidP="00C8088B">
          <w:pPr>
            <w:pStyle w:val="BE8580A9183441D8ACFED10A17929EC1"/>
          </w:pPr>
          <w:r w:rsidRPr="00487DDB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trick Han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 Serif Hand">
    <w:altName w:val="Calibri"/>
    <w:charset w:val="00"/>
    <w:family w:val="script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he Serif Hand Black">
    <w:altName w:val="Calibri"/>
    <w:charset w:val="00"/>
    <w:family w:val="script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04"/>
    <w:rsid w:val="00185E38"/>
    <w:rsid w:val="003C4E65"/>
    <w:rsid w:val="006E2EE7"/>
    <w:rsid w:val="007033EE"/>
    <w:rsid w:val="007545EA"/>
    <w:rsid w:val="007E133D"/>
    <w:rsid w:val="00906C43"/>
    <w:rsid w:val="00992089"/>
    <w:rsid w:val="00B068E1"/>
    <w:rsid w:val="00B968BE"/>
    <w:rsid w:val="00C56404"/>
    <w:rsid w:val="00C8088B"/>
    <w:rsid w:val="00D87921"/>
    <w:rsid w:val="00F0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088B"/>
    <w:rPr>
      <w:color w:val="808080"/>
    </w:rPr>
  </w:style>
  <w:style w:type="paragraph" w:customStyle="1" w:styleId="03B5604644E345CF80BF1A0E44473197">
    <w:name w:val="03B5604644E345CF80BF1A0E44473197"/>
    <w:rsid w:val="00C56404"/>
  </w:style>
  <w:style w:type="paragraph" w:customStyle="1" w:styleId="6D56584C28DA462CA4958BC67836D0E4">
    <w:name w:val="6D56584C28DA462CA4958BC67836D0E4"/>
    <w:rsid w:val="00C8088B"/>
    <w:pPr>
      <w:spacing w:line="278" w:lineRule="auto"/>
    </w:pPr>
    <w:rPr>
      <w:sz w:val="24"/>
      <w:szCs w:val="24"/>
    </w:rPr>
  </w:style>
  <w:style w:type="paragraph" w:customStyle="1" w:styleId="429E8C67C8974C56AE94E4ED9B901B56">
    <w:name w:val="429E8C67C8974C56AE94E4ED9B901B56"/>
    <w:rsid w:val="00C8088B"/>
    <w:pPr>
      <w:spacing w:line="278" w:lineRule="auto"/>
    </w:pPr>
    <w:rPr>
      <w:sz w:val="24"/>
      <w:szCs w:val="24"/>
    </w:rPr>
  </w:style>
  <w:style w:type="paragraph" w:customStyle="1" w:styleId="BE8580A9183441D8ACFED10A17929EC1">
    <w:name w:val="BE8580A9183441D8ACFED10A17929EC1"/>
    <w:rsid w:val="00C8088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df755-2a99-4ab7-814a-fcccb21e3e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347BB6FE78438CC5770AF05404B4" ma:contentTypeVersion="13" ma:contentTypeDescription="Een nieuw document maken." ma:contentTypeScope="" ma:versionID="eab1b0714b6ff4b41b528e9537bf925c">
  <xsd:schema xmlns:xsd="http://www.w3.org/2001/XMLSchema" xmlns:xs="http://www.w3.org/2001/XMLSchema" xmlns:p="http://schemas.microsoft.com/office/2006/metadata/properties" xmlns:ns2="a5edf755-2a99-4ab7-814a-fcccb21e3e9b" targetNamespace="http://schemas.microsoft.com/office/2006/metadata/properties" ma:root="true" ma:fieldsID="d9232cd02fc36f93c5c98dd71331728a" ns2:_="">
    <xsd:import namespace="a5edf755-2a99-4ab7-814a-fcccb21e3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f755-2a99-4ab7-814a-fcccb21e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d5966a6-5cb4-4ba8-aec4-97d51fd6c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411AC-6683-441C-8E7C-B5208AE12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B5560-7155-4DE3-8055-F997EA935C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C4A56-DD92-4D38-A8D9-E06B95F094BB}">
  <ds:schemaRefs>
    <ds:schemaRef ds:uri="http://schemas.microsoft.com/office/2006/metadata/properties"/>
    <ds:schemaRef ds:uri="http://schemas.microsoft.com/office/infopath/2007/PartnerControls"/>
    <ds:schemaRef ds:uri="a5edf755-2a99-4ab7-814a-fcccb21e3e9b"/>
  </ds:schemaRefs>
</ds:datastoreItem>
</file>

<file path=customXml/itemProps4.xml><?xml version="1.0" encoding="utf-8"?>
<ds:datastoreItem xmlns:ds="http://schemas.openxmlformats.org/officeDocument/2006/customXml" ds:itemID="{00078C17-8A72-44FD-9F56-3CB1DA84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df755-2a99-4ab7-814a-fcccb21e3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STOP 4-7</Template>
  <TotalTime>0</TotalTime>
  <Pages>5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Elke - STOPGL</cp:lastModifiedBy>
  <cp:revision>27</cp:revision>
  <cp:lastPrinted>2023-07-10T08:52:00Z</cp:lastPrinted>
  <dcterms:created xsi:type="dcterms:W3CDTF">2026-01-21T10:37:00Z</dcterms:created>
  <dcterms:modified xsi:type="dcterms:W3CDTF">2026-02-11T13:37:00Z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0x010100E3CC347BB6FE78438CC5770AF05404B4</vt:lpwstr>
  </property>
  <property fmtid="{D5CDD505-2E9C-101B-9397-08002B2CF9AE}" pid="3" name="MediaServiceImageTags">
    <vt:lpwstr/>
  </property>
</Properties>
</file>